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715"/>
        <w:gridCol w:w="1980"/>
        <w:gridCol w:w="1890"/>
        <w:gridCol w:w="1980"/>
        <w:gridCol w:w="1885"/>
        <w:gridCol w:w="625"/>
      </w:tblGrid>
      <w:tr w:rsidR="005D3CF8" w:rsidTr="00741094">
        <w:tc>
          <w:tcPr>
            <w:tcW w:w="2430" w:type="dxa"/>
            <w:gridSpan w:val="2"/>
          </w:tcPr>
          <w:p w:rsidR="005D3CF8" w:rsidRDefault="005D3CF8" w:rsidP="005745E2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noProof/>
                <w:sz w:val="32"/>
                <w:szCs w:val="32"/>
              </w:rPr>
              <w:drawing>
                <wp:inline distT="0" distB="0" distL="0" distR="0">
                  <wp:extent cx="695325" cy="676900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4" cy="69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3"/>
          </w:tcPr>
          <w:p w:rsidR="005D3CF8" w:rsidRPr="005D3CF8" w:rsidRDefault="005D3CF8" w:rsidP="005D3CF8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  <w:p w:rsidR="005D3CF8" w:rsidRPr="005D3CF8" w:rsidRDefault="005D3CF8" w:rsidP="005D3CF8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 w:rsidRPr="005D3CF8">
              <w:rPr>
                <w:rFonts w:ascii="Berlin Sans FB" w:hAnsi="Berlin Sans FB"/>
                <w:sz w:val="32"/>
                <w:szCs w:val="32"/>
              </w:rPr>
              <w:t>Weekday School Calendar</w:t>
            </w:r>
            <w:r w:rsidR="00B04AB8">
              <w:rPr>
                <w:rFonts w:ascii="Berlin Sans FB" w:hAnsi="Berlin Sans FB"/>
                <w:sz w:val="32"/>
                <w:szCs w:val="32"/>
              </w:rPr>
              <w:t>*</w:t>
            </w:r>
          </w:p>
          <w:p w:rsidR="005D3CF8" w:rsidRDefault="00222956" w:rsidP="004266D1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202</w:t>
            </w:r>
            <w:r w:rsidR="002F5F58">
              <w:rPr>
                <w:rFonts w:ascii="Berlin Sans FB" w:hAnsi="Berlin Sans FB"/>
                <w:sz w:val="32"/>
                <w:szCs w:val="32"/>
              </w:rPr>
              <w:t>5</w:t>
            </w:r>
            <w:r w:rsidR="00DC2DED">
              <w:rPr>
                <w:rFonts w:ascii="Berlin Sans FB" w:hAnsi="Berlin Sans FB"/>
                <w:sz w:val="32"/>
                <w:szCs w:val="32"/>
              </w:rPr>
              <w:t>-202</w:t>
            </w:r>
            <w:r w:rsidR="002F5F5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  <w:tc>
          <w:tcPr>
            <w:tcW w:w="2510" w:type="dxa"/>
            <w:gridSpan w:val="2"/>
          </w:tcPr>
          <w:p w:rsidR="005D3CF8" w:rsidRDefault="005D3CF8" w:rsidP="005745E2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noProof/>
                <w:sz w:val="32"/>
                <w:szCs w:val="32"/>
              </w:rPr>
              <w:drawing>
                <wp:inline distT="0" distB="0" distL="0" distR="0" wp14:anchorId="0078534C" wp14:editId="23204774">
                  <wp:extent cx="695325" cy="676900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4" cy="69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534" w:rsidRPr="00830534" w:rsidTr="005D3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CCCCFF"/>
          </w:tcPr>
          <w:p w:rsidR="00830534" w:rsidRPr="00830534" w:rsidRDefault="00DC2DED" w:rsidP="00830534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August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715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85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</w:tcPr>
          <w:p w:rsidR="00830534" w:rsidRPr="00830534" w:rsidRDefault="00830534" w:rsidP="0083053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</w:tcPr>
          <w:p w:rsidR="00830534" w:rsidRPr="00830534" w:rsidRDefault="00830534" w:rsidP="008257F8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</w:tcPr>
          <w:p w:rsidR="00830534" w:rsidRPr="00830534" w:rsidRDefault="00830534" w:rsidP="008257F8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830534" w:rsidRPr="00830534" w:rsidRDefault="00830534" w:rsidP="008257F8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</w:tcPr>
          <w:p w:rsidR="005745E2" w:rsidRPr="00830534" w:rsidRDefault="005745E2" w:rsidP="00A46874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62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830534" w:rsidRPr="00830534" w:rsidRDefault="008257F8" w:rsidP="008257F8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715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:rsidR="005745E2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85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62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10</w:t>
            </w:r>
          </w:p>
        </w:tc>
        <w:tc>
          <w:tcPr>
            <w:tcW w:w="1715" w:type="dxa"/>
          </w:tcPr>
          <w:p w:rsidR="00830534" w:rsidRPr="00830534" w:rsidRDefault="00A46874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830534" w:rsidRPr="00830534" w:rsidRDefault="00A46874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5745E2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15</w:t>
            </w:r>
          </w:p>
        </w:tc>
        <w:tc>
          <w:tcPr>
            <w:tcW w:w="62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16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17</w:t>
            </w:r>
          </w:p>
        </w:tc>
        <w:tc>
          <w:tcPr>
            <w:tcW w:w="1715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18</w:t>
            </w:r>
            <w:r w:rsidR="003C690A">
              <w:rPr>
                <w:rFonts w:ascii="Berlin Sans FB" w:hAnsi="Berlin Sans FB"/>
                <w:sz w:val="28"/>
                <w:szCs w:val="28"/>
              </w:rPr>
              <w:t xml:space="preserve">    </w:t>
            </w:r>
            <w:r w:rsidR="003C690A">
              <w:rPr>
                <w:rFonts w:ascii="Berlin Sans FB" w:hAnsi="Berlin Sans FB"/>
                <w:color w:val="FF0000"/>
                <w:sz w:val="28"/>
                <w:szCs w:val="28"/>
              </w:rPr>
              <w:t>TWD</w:t>
            </w:r>
          </w:p>
        </w:tc>
        <w:tc>
          <w:tcPr>
            <w:tcW w:w="1980" w:type="dxa"/>
          </w:tcPr>
          <w:p w:rsidR="00830534" w:rsidRPr="00830534" w:rsidRDefault="008257F8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  <w:r w:rsidR="002F5F58" w:rsidRPr="008521D4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</w:t>
            </w:r>
            <w:r w:rsidR="003C690A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  TWD</w:t>
            </w:r>
          </w:p>
        </w:tc>
        <w:tc>
          <w:tcPr>
            <w:tcW w:w="1890" w:type="dxa"/>
          </w:tcPr>
          <w:p w:rsidR="005745E2" w:rsidRPr="00830534" w:rsidRDefault="00A46874" w:rsidP="00A46874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2F5F58" w:rsidRPr="008521D4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</w:t>
            </w:r>
            <w:r w:rsidR="003C690A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  TWD</w:t>
            </w:r>
          </w:p>
        </w:tc>
        <w:tc>
          <w:tcPr>
            <w:tcW w:w="1980" w:type="dxa"/>
          </w:tcPr>
          <w:p w:rsidR="00830534" w:rsidRPr="00972299" w:rsidRDefault="00A46874" w:rsidP="00A46874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  <w:r w:rsidR="00972299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C690A">
              <w:rPr>
                <w:rFonts w:ascii="Berlin Sans FB" w:hAnsi="Berlin Sans FB"/>
                <w:sz w:val="28"/>
                <w:szCs w:val="28"/>
              </w:rPr>
              <w:t xml:space="preserve">  </w:t>
            </w:r>
            <w:r w:rsidR="00340636" w:rsidRPr="00340636">
              <w:rPr>
                <w:rFonts w:ascii="Berlin Sans FB" w:hAnsi="Berlin Sans FB"/>
                <w:color w:val="FF0000"/>
                <w:sz w:val="20"/>
                <w:szCs w:val="20"/>
              </w:rPr>
              <w:t xml:space="preserve">Open House </w:t>
            </w:r>
          </w:p>
        </w:tc>
        <w:tc>
          <w:tcPr>
            <w:tcW w:w="1885" w:type="dxa"/>
          </w:tcPr>
          <w:p w:rsidR="00830534" w:rsidRPr="00382C98" w:rsidRDefault="00A46874" w:rsidP="00A46874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 w:rsidR="004C15DD" w:rsidRPr="004C15DD">
              <w:rPr>
                <w:rFonts w:ascii="Berlin Sans FB" w:hAnsi="Berlin Sans FB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23</w:t>
            </w:r>
          </w:p>
        </w:tc>
      </w:tr>
      <w:tr w:rsidR="00830534" w:rsidRPr="00830534" w:rsidTr="00E8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30534" w:rsidRPr="00830534" w:rsidRDefault="008257F8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24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830534" w:rsidRPr="00972299" w:rsidRDefault="00A46874" w:rsidP="00A46874">
            <w:pPr>
              <w:jc w:val="both"/>
              <w:rPr>
                <w:rFonts w:ascii="Berlin Sans FB" w:hAnsi="Berlin Sans FB"/>
                <w:color w:val="FF0000"/>
                <w:sz w:val="28"/>
                <w:szCs w:val="28"/>
              </w:rPr>
            </w:pPr>
            <w:r w:rsidRPr="00A46874"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  <w:r w:rsidR="002F5F5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2F5F58" w:rsidRPr="002F5F58">
              <w:rPr>
                <w:rFonts w:ascii="Berlin Sans FB" w:hAnsi="Berlin Sans FB"/>
                <w:color w:val="FFC000"/>
                <w:sz w:val="20"/>
                <w:szCs w:val="20"/>
              </w:rPr>
              <w:t>FIRST DAY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30534" w:rsidRPr="00972299" w:rsidRDefault="00A46874" w:rsidP="00A46874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  <w:r w:rsidR="00972299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45E2" w:rsidRPr="00972299" w:rsidRDefault="008257F8" w:rsidP="00A46874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27</w:t>
            </w:r>
            <w:r w:rsidR="008521D4" w:rsidRPr="008521D4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30534" w:rsidRPr="007216EC" w:rsidRDefault="008257F8" w:rsidP="00A46874">
            <w:pPr>
              <w:rPr>
                <w:rFonts w:ascii="Berlin Sans FB" w:hAnsi="Berlin Sans FB"/>
                <w:color w:val="C0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28</w:t>
            </w:r>
            <w:r w:rsidR="007216EC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:rsidR="00830534" w:rsidRPr="00972299" w:rsidRDefault="008257F8" w:rsidP="00A46874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29</w:t>
            </w:r>
            <w:r w:rsidR="00FF79E8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</w:t>
            </w:r>
            <w:r w:rsidR="002F5F5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30534" w:rsidRPr="00830534" w:rsidRDefault="00A46874" w:rsidP="00A46874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</w:tr>
      <w:tr w:rsidR="00830534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830534" w:rsidRPr="00830534" w:rsidRDefault="00830534" w:rsidP="00830534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830534" w:rsidRPr="00830534" w:rsidTr="005D3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CCFF99"/>
          </w:tcPr>
          <w:p w:rsidR="00830534" w:rsidRPr="00830534" w:rsidRDefault="00794404" w:rsidP="00830534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September </w:t>
            </w:r>
            <w:r w:rsidR="00DC2DED">
              <w:rPr>
                <w:rFonts w:ascii="Berlin Sans FB" w:hAnsi="Berlin Sans FB"/>
                <w:sz w:val="32"/>
                <w:szCs w:val="32"/>
              </w:rPr>
              <w:t>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71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8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294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31</w:t>
            </w:r>
          </w:p>
        </w:tc>
        <w:tc>
          <w:tcPr>
            <w:tcW w:w="1715" w:type="dxa"/>
          </w:tcPr>
          <w:p w:rsidR="00666D67" w:rsidRPr="00972299" w:rsidRDefault="008257F8" w:rsidP="008C578A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972299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FA0961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</w:t>
            </w:r>
            <w:r w:rsidR="00972299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chool</w:t>
            </w:r>
          </w:p>
        </w:tc>
        <w:tc>
          <w:tcPr>
            <w:tcW w:w="1980" w:type="dxa"/>
            <w:shd w:val="clear" w:color="auto" w:fill="auto"/>
          </w:tcPr>
          <w:p w:rsidR="00666D67" w:rsidRPr="00FA0961" w:rsidRDefault="008257F8" w:rsidP="008C578A">
            <w:pPr>
              <w:rPr>
                <w:rFonts w:ascii="Berlin Sans FB" w:hAnsi="Berlin Sans FB"/>
                <w:color w:val="FFFF00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</w:t>
            </w:r>
            <w:r w:rsidR="00FA0961">
              <w:rPr>
                <w:rFonts w:ascii="Berlin Sans FB" w:hAnsi="Berlin Sans FB"/>
                <w:color w:val="FFFF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666D67" w:rsidRPr="00413CD8" w:rsidRDefault="008257F8" w:rsidP="008C578A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4</w:t>
            </w:r>
          </w:p>
        </w:tc>
        <w:tc>
          <w:tcPr>
            <w:tcW w:w="1885" w:type="dxa"/>
          </w:tcPr>
          <w:p w:rsidR="00666D67" w:rsidRPr="00413CD8" w:rsidRDefault="008257F8" w:rsidP="008C578A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</w:tr>
      <w:tr w:rsidR="00666D67" w:rsidRPr="00830534" w:rsidTr="0041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715" w:type="dxa"/>
            <w:shd w:val="clear" w:color="auto" w:fill="auto"/>
          </w:tcPr>
          <w:p w:rsidR="00666D67" w:rsidRPr="00413CD8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666D67" w:rsidRPr="00413CD8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666D67" w:rsidRPr="00324D6A" w:rsidRDefault="008C578A" w:rsidP="008C578A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</w:t>
            </w:r>
            <w:r w:rsidR="008257F8">
              <w:rPr>
                <w:rFonts w:ascii="Berlin Sans FB" w:hAnsi="Berlin Sans FB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715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85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</w:tr>
      <w:tr w:rsidR="00666D67" w:rsidRPr="00830534" w:rsidTr="00E8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666D67" w:rsidRPr="00382C98" w:rsidRDefault="008C578A" w:rsidP="008C578A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666D67" w:rsidRPr="00E8694E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885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666D67" w:rsidP="008C578A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EB42E1" w:rsidRDefault="00666D67" w:rsidP="008C578A">
            <w:pPr>
              <w:rPr>
                <w:rFonts w:ascii="Berlin Sans FB" w:hAnsi="Berlin Sans FB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66D67" w:rsidRPr="00830534" w:rsidRDefault="00666D67" w:rsidP="008C578A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666D67" w:rsidP="008C578A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5D3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FFFF99"/>
          </w:tcPr>
          <w:p w:rsidR="00666D67" w:rsidRPr="00AE0564" w:rsidRDefault="00DC2DED" w:rsidP="00666D67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October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71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8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</w:tcPr>
          <w:p w:rsidR="00666D67" w:rsidRPr="00830534" w:rsidRDefault="00666D67" w:rsidP="008C578A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</w:tcPr>
          <w:p w:rsidR="00666D67" w:rsidRPr="00830534" w:rsidRDefault="00666D67" w:rsidP="008C578A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715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  <w:r w:rsidR="00EB42E1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  <w:r w:rsidR="00EB42E1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</w:tr>
      <w:tr w:rsidR="00666D67" w:rsidRPr="00830534" w:rsidTr="00D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715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666D67" w:rsidRPr="00E8694E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85" w:type="dxa"/>
            <w:shd w:val="clear" w:color="auto" w:fill="auto"/>
          </w:tcPr>
          <w:p w:rsidR="00666D67" w:rsidRPr="001C1C75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</w:tr>
      <w:tr w:rsidR="00666D67" w:rsidRPr="00830534" w:rsidTr="0041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</w:p>
        </w:tc>
        <w:tc>
          <w:tcPr>
            <w:tcW w:w="1715" w:type="dxa"/>
          </w:tcPr>
          <w:p w:rsidR="00666D67" w:rsidRPr="00382C98" w:rsidRDefault="008C578A" w:rsidP="008C578A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 w:rsidRPr="008257F8">
              <w:rPr>
                <w:rFonts w:ascii="Berlin Sans FB" w:hAnsi="Berlin Sans FB"/>
                <w:color w:val="2E74B5" w:themeColor="accent1" w:themeShade="BF"/>
                <w:sz w:val="24"/>
                <w:szCs w:val="24"/>
              </w:rPr>
              <w:t>No School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85" w:type="dxa"/>
            <w:shd w:val="clear" w:color="auto" w:fill="auto"/>
          </w:tcPr>
          <w:p w:rsidR="00666D67" w:rsidRPr="00CA01AC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</w:tr>
      <w:tr w:rsidR="00666D67" w:rsidRPr="00830534" w:rsidTr="00D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8C578A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8C578A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66D67" w:rsidRPr="00830534" w:rsidRDefault="008257F8" w:rsidP="008C578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31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666D67" w:rsidP="008C578A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5D3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FFCC99"/>
          </w:tcPr>
          <w:p w:rsidR="00666D67" w:rsidRPr="005745E2" w:rsidRDefault="00DC2DED" w:rsidP="00666D67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November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71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8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41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:rsidR="00666D67" w:rsidRPr="002C04A8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66D67" w:rsidRPr="002C04A8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</w:tr>
      <w:tr w:rsidR="00666D67" w:rsidRPr="00830534" w:rsidTr="00E8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3</w:t>
            </w:r>
            <w:r w:rsidR="00654E9C" w:rsidRPr="00654E9C">
              <w:rPr>
                <w:rFonts w:ascii="Berlin Sans FB" w:hAnsi="Berlin Sans FB"/>
                <w:color w:val="0070C0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0070C0"/>
                <w:sz w:val="28"/>
                <w:szCs w:val="28"/>
              </w:rPr>
              <w:t>No School</w:t>
            </w:r>
          </w:p>
        </w:tc>
        <w:tc>
          <w:tcPr>
            <w:tcW w:w="1980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</w:tcPr>
          <w:p w:rsidR="00666D67" w:rsidRPr="009B754B" w:rsidRDefault="008257F8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5</w:t>
            </w:r>
            <w:r w:rsidR="009B754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9B754B" w:rsidRDefault="008257F8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  <w:r w:rsidR="009B754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715" w:type="dxa"/>
          </w:tcPr>
          <w:p w:rsidR="00666D67" w:rsidRPr="00D7162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666D67" w:rsidRPr="009B754B" w:rsidRDefault="008246D9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 w:rsidR="009B754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9B754B" w:rsidRDefault="008257F8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13</w:t>
            </w:r>
            <w:r w:rsidR="009B754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14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15</w:t>
            </w:r>
          </w:p>
        </w:tc>
      </w:tr>
      <w:tr w:rsidR="00666D67" w:rsidRPr="00830534" w:rsidTr="0041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16</w:t>
            </w:r>
          </w:p>
        </w:tc>
        <w:tc>
          <w:tcPr>
            <w:tcW w:w="1715" w:type="dxa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18</w:t>
            </w:r>
          </w:p>
        </w:tc>
        <w:tc>
          <w:tcPr>
            <w:tcW w:w="1890" w:type="dxa"/>
            <w:shd w:val="clear" w:color="auto" w:fill="auto"/>
          </w:tcPr>
          <w:p w:rsidR="00666D67" w:rsidRPr="00EB42E1" w:rsidRDefault="008257F8" w:rsidP="00EB42E1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19</w:t>
            </w:r>
            <w:r w:rsidR="00654E9C"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66D67" w:rsidRPr="00413CD8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EB42E1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:rsidR="00666D67" w:rsidRPr="00413CD8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  <w:r w:rsidR="009B754B"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</w:tr>
      <w:tr w:rsidR="00666D67" w:rsidRPr="00830534" w:rsidTr="00E8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26</w:t>
            </w:r>
            <w:r>
              <w:rPr>
                <w:rFonts w:ascii="Berlin Sans FB" w:hAnsi="Berlin Sans FB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0070C0"/>
                <w:sz w:val="28"/>
                <w:szCs w:val="28"/>
              </w:rPr>
              <w:t>No School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Berlin Sans FB" w:hAnsi="Berlin Sans FB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0070C0"/>
                <w:sz w:val="28"/>
                <w:szCs w:val="28"/>
              </w:rPr>
              <w:t>No School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Berlin Sans FB" w:hAnsi="Berlin Sans FB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0070C0"/>
                <w:sz w:val="28"/>
                <w:szCs w:val="28"/>
              </w:rPr>
              <w:t>No School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FF9999"/>
          </w:tcPr>
          <w:p w:rsidR="00666D67" w:rsidRPr="005745E2" w:rsidRDefault="00DC2DED" w:rsidP="00666D67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December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5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71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85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30</w:t>
            </w:r>
          </w:p>
        </w:tc>
        <w:tc>
          <w:tcPr>
            <w:tcW w:w="1715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</w:tr>
      <w:tr w:rsidR="00666D67" w:rsidRPr="00830534" w:rsidTr="00741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715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</w:tr>
      <w:tr w:rsidR="00666D67" w:rsidRPr="00830534" w:rsidTr="00E8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715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666D67" w:rsidRPr="00E8694E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  <w:r w:rsidR="00EB42E1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EB42E1" w:rsidRPr="00EB42E1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Xmas Program</w:t>
            </w:r>
          </w:p>
        </w:tc>
        <w:tc>
          <w:tcPr>
            <w:tcW w:w="1885" w:type="dxa"/>
            <w:shd w:val="clear" w:color="auto" w:fill="auto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19 </w:t>
            </w:r>
            <w:r w:rsidR="00EB42E1" w:rsidRPr="00EB42E1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Xmas Program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</w:tr>
      <w:tr w:rsidR="00666D67" w:rsidRPr="00830534" w:rsidTr="0041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980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980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85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</w:tr>
      <w:tr w:rsidR="00666D67" w:rsidRPr="00830534" w:rsidTr="001C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 w:rsidRPr="008257F8">
              <w:rPr>
                <w:rFonts w:ascii="Berlin Sans FB" w:hAnsi="Berlin Sans FB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 xml:space="preserve"> </w:t>
            </w:r>
            <w:r w:rsidR="00382C98" w:rsidRPr="008257F8">
              <w:rPr>
                <w:rFonts w:ascii="Berlin Sans FB" w:hAnsi="Berlin Sans FB"/>
                <w:color w:val="2E74B5" w:themeColor="accent1" w:themeShade="BF"/>
                <w:sz w:val="24"/>
                <w:szCs w:val="24"/>
              </w:rPr>
              <w:t>No School</w:t>
            </w:r>
            <w:r w:rsidR="00654E9C" w:rsidRPr="002547BB">
              <w:rPr>
                <w:rFonts w:ascii="Berlin Sans FB" w:hAnsi="Berlin Sans FB"/>
                <w:color w:val="0070C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shd w:val="clear" w:color="auto" w:fill="auto"/>
          </w:tcPr>
          <w:p w:rsidR="00666D67" w:rsidRPr="00413CD8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31 </w:t>
            </w:r>
            <w:r w:rsidRPr="008257F8">
              <w:rPr>
                <w:rFonts w:ascii="Berlin Sans FB" w:hAnsi="Berlin Sans FB"/>
                <w:color w:val="5B9BD5" w:themeColor="accent1"/>
                <w:sz w:val="28"/>
                <w:szCs w:val="28"/>
              </w:rPr>
              <w:t>No School</w:t>
            </w:r>
          </w:p>
        </w:tc>
        <w:tc>
          <w:tcPr>
            <w:tcW w:w="1980" w:type="dxa"/>
            <w:shd w:val="clear" w:color="auto" w:fill="auto"/>
          </w:tcPr>
          <w:p w:rsidR="00666D67" w:rsidRPr="00413CD8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666D67" w:rsidRPr="00413CD8" w:rsidRDefault="00654E9C" w:rsidP="008246D9">
            <w:pPr>
              <w:rPr>
                <w:rFonts w:ascii="Berlin Sans FB" w:hAnsi="Berlin Sans FB"/>
                <w:sz w:val="28"/>
                <w:szCs w:val="28"/>
              </w:rPr>
            </w:pPr>
            <w:r w:rsidRPr="00654E9C">
              <w:rPr>
                <w:rFonts w:ascii="Berlin Sans FB" w:hAnsi="Berlin Sans FB"/>
              </w:rPr>
              <w:t xml:space="preserve">  </w:t>
            </w:r>
          </w:p>
        </w:tc>
        <w:tc>
          <w:tcPr>
            <w:tcW w:w="625" w:type="dxa"/>
            <w:shd w:val="clear" w:color="auto" w:fill="D5DCE4" w:themeFill="text2" w:themeFillTint="33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</w:tbl>
    <w:p w:rsidR="00666D67" w:rsidRDefault="00666D67" w:rsidP="00830534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890"/>
        <w:gridCol w:w="1890"/>
        <w:gridCol w:w="1980"/>
        <w:gridCol w:w="1800"/>
        <w:gridCol w:w="625"/>
      </w:tblGrid>
      <w:tr w:rsidR="00A26E37" w:rsidRPr="00830534" w:rsidTr="00340636">
        <w:tc>
          <w:tcPr>
            <w:tcW w:w="10790" w:type="dxa"/>
            <w:gridSpan w:val="7"/>
            <w:shd w:val="clear" w:color="auto" w:fill="CCCCFF"/>
          </w:tcPr>
          <w:p w:rsidR="00A26E37" w:rsidRPr="00830534" w:rsidRDefault="00DC2DED" w:rsidP="00B04AB8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January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</w:tr>
      <w:tr w:rsidR="00A26E37" w:rsidRPr="00830534" w:rsidTr="00340636">
        <w:tc>
          <w:tcPr>
            <w:tcW w:w="715" w:type="dxa"/>
            <w:shd w:val="clear" w:color="auto" w:fill="E7E6E6" w:themeFill="background2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890" w:type="dxa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890" w:type="dxa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00" w:type="dxa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A26E37" w:rsidRPr="00830534" w:rsidRDefault="00A26E37" w:rsidP="00B04AB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A26E37" w:rsidRPr="00830534" w:rsidTr="00340636">
        <w:tc>
          <w:tcPr>
            <w:tcW w:w="715" w:type="dxa"/>
            <w:shd w:val="clear" w:color="auto" w:fill="E7E6E6" w:themeFill="background2"/>
          </w:tcPr>
          <w:p w:rsidR="00A26E37" w:rsidRPr="00830534" w:rsidRDefault="00A26E3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A26E37" w:rsidRPr="009B754B" w:rsidRDefault="009B754B" w:rsidP="00FF79E8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    </w:t>
            </w:r>
          </w:p>
        </w:tc>
        <w:tc>
          <w:tcPr>
            <w:tcW w:w="1890" w:type="dxa"/>
          </w:tcPr>
          <w:p w:rsidR="00A26E37" w:rsidRPr="00830534" w:rsidRDefault="00A26E3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26E37" w:rsidRPr="00382C98" w:rsidRDefault="00B04AB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A26E3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00" w:type="dxa"/>
            <w:shd w:val="clear" w:color="auto" w:fill="auto"/>
          </w:tcPr>
          <w:p w:rsidR="00A26E3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625" w:type="dxa"/>
            <w:shd w:val="clear" w:color="auto" w:fill="E7E6E6" w:themeFill="background2"/>
          </w:tcPr>
          <w:p w:rsidR="00A26E3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</w:tr>
      <w:tr w:rsidR="00A26E37" w:rsidRPr="00830534" w:rsidTr="00340636">
        <w:tc>
          <w:tcPr>
            <w:tcW w:w="715" w:type="dxa"/>
            <w:shd w:val="clear" w:color="auto" w:fill="E7E6E6" w:themeFill="background2"/>
          </w:tcPr>
          <w:p w:rsidR="00A26E3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5 </w:t>
            </w:r>
            <w:r>
              <w:rPr>
                <w:rFonts w:ascii="Berlin Sans FB" w:hAnsi="Berlin Sans FB"/>
                <w:color w:val="0070C0"/>
                <w:sz w:val="28"/>
                <w:szCs w:val="28"/>
              </w:rPr>
              <w:t>No School</w:t>
            </w:r>
          </w:p>
        </w:tc>
        <w:tc>
          <w:tcPr>
            <w:tcW w:w="1890" w:type="dxa"/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625" w:type="dxa"/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</w:tr>
      <w:tr w:rsidR="00A26E37" w:rsidRPr="00830534" w:rsidTr="00340636">
        <w:tc>
          <w:tcPr>
            <w:tcW w:w="715" w:type="dxa"/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 w:rsidR="00FF79E8">
              <w:rPr>
                <w:rFonts w:ascii="Berlin Sans FB" w:hAnsi="Berlin Sans FB"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A26E37" w:rsidRPr="00413CD8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625" w:type="dxa"/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</w:tr>
      <w:tr w:rsidR="00A26E37" w:rsidRPr="00830534" w:rsidTr="00340636">
        <w:tc>
          <w:tcPr>
            <w:tcW w:w="715" w:type="dxa"/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90" w:type="dxa"/>
            <w:shd w:val="clear" w:color="auto" w:fill="auto"/>
          </w:tcPr>
          <w:p w:rsidR="00A26E3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  <w:r w:rsidR="005D6ABE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</w:tcPr>
          <w:p w:rsidR="00A26E37" w:rsidRPr="00413CD8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625" w:type="dxa"/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</w:tr>
      <w:tr w:rsidR="00A26E37" w:rsidRPr="00830534" w:rsidTr="00340636"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26E3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26E3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  <w:r w:rsidR="00FF79E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6E3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  <w:r w:rsidR="00FF79E8" w:rsidRPr="00FF79E8">
              <w:rPr>
                <w:rFonts w:ascii="Berlin Sans FB" w:hAnsi="Berlin Sans FB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26E3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31</w:t>
            </w:r>
          </w:p>
        </w:tc>
      </w:tr>
      <w:tr w:rsidR="00A26E37" w:rsidRPr="00830534" w:rsidTr="00340636">
        <w:tc>
          <w:tcPr>
            <w:tcW w:w="715" w:type="dxa"/>
            <w:tcBorders>
              <w:left w:val="nil"/>
              <w:right w:val="nil"/>
            </w:tcBorders>
          </w:tcPr>
          <w:p w:rsidR="00A26E37" w:rsidRPr="00830534" w:rsidRDefault="00A26E3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A26E37" w:rsidRPr="00830534" w:rsidRDefault="00A26E37" w:rsidP="00B04AB8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A26E37" w:rsidRPr="00830534" w:rsidRDefault="00A26E37" w:rsidP="00B04AB8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A26E37" w:rsidRPr="00830534" w:rsidRDefault="00A26E37" w:rsidP="00B04AB8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A26E37" w:rsidRPr="00830534" w:rsidRDefault="00A26E37" w:rsidP="00B04AB8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A26E37" w:rsidRPr="00830534" w:rsidRDefault="00A26E37" w:rsidP="00B04AB8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6E37" w:rsidRPr="00830534" w:rsidRDefault="00A26E3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A26E37" w:rsidRPr="00830534" w:rsidTr="00340636">
        <w:tc>
          <w:tcPr>
            <w:tcW w:w="10790" w:type="dxa"/>
            <w:gridSpan w:val="7"/>
            <w:shd w:val="clear" w:color="auto" w:fill="FFCCFF"/>
          </w:tcPr>
          <w:p w:rsidR="00A26E37" w:rsidRPr="00830534" w:rsidRDefault="00DC2DED" w:rsidP="008246D9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February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0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666D67" w:rsidRPr="005745E2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4 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5 </w:t>
            </w:r>
          </w:p>
        </w:tc>
        <w:tc>
          <w:tcPr>
            <w:tcW w:w="180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  <w: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</w:t>
            </w:r>
            <w:r w:rsidRPr="008257F8">
              <w:rPr>
                <w:rFonts w:ascii="Berlin Sans FB" w:hAnsi="Berlin Sans FB"/>
                <w:color w:val="538135" w:themeColor="accent6" w:themeShade="BF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10</w:t>
            </w:r>
            <w: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</w:t>
            </w:r>
            <w:r w:rsidRPr="008257F8">
              <w:rPr>
                <w:rFonts w:ascii="Berlin Sans FB" w:hAnsi="Berlin Sans FB"/>
                <w:color w:val="538135" w:themeColor="accent6" w:themeShade="BF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666D67" w:rsidRPr="00565B11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11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12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66D67" w:rsidRPr="00413CD8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13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 xml:space="preserve"> No School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14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15</w:t>
            </w:r>
          </w:p>
        </w:tc>
        <w:tc>
          <w:tcPr>
            <w:tcW w:w="1890" w:type="dxa"/>
            <w:shd w:val="clear" w:color="auto" w:fill="auto"/>
          </w:tcPr>
          <w:p w:rsidR="00666D67" w:rsidRPr="009B754B" w:rsidRDefault="008246D9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 xml:space="preserve">6 </w:t>
            </w:r>
            <w:r w:rsidR="008257F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shd w:val="clear" w:color="auto" w:fill="auto"/>
          </w:tcPr>
          <w:p w:rsidR="00666D67" w:rsidRPr="009B754B" w:rsidRDefault="008246D9" w:rsidP="008246D9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  <w:r w:rsidR="009B754B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E8694E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666D67" w:rsidRPr="00E8694E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20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21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22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23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24</w:t>
            </w:r>
          </w:p>
        </w:tc>
        <w:tc>
          <w:tcPr>
            <w:tcW w:w="1890" w:type="dxa"/>
            <w:shd w:val="clear" w:color="auto" w:fill="auto"/>
          </w:tcPr>
          <w:p w:rsidR="00666D67" w:rsidRPr="00E8694E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666D67" w:rsidRPr="00E8694E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666D67" w:rsidRPr="00E8694E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46D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</w:tr>
      <w:tr w:rsidR="00666D67" w:rsidRPr="00830534" w:rsidTr="00340636"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340636">
        <w:tc>
          <w:tcPr>
            <w:tcW w:w="10790" w:type="dxa"/>
            <w:gridSpan w:val="7"/>
            <w:shd w:val="clear" w:color="auto" w:fill="CCFF99"/>
          </w:tcPr>
          <w:p w:rsidR="00666D67" w:rsidRPr="00AE0564" w:rsidRDefault="00DC2DED" w:rsidP="008246D9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March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890" w:type="dxa"/>
            <w:shd w:val="clear" w:color="auto" w:fill="auto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890" w:type="dxa"/>
            <w:shd w:val="clear" w:color="auto" w:fill="auto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0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666D67" w:rsidRPr="00565B11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4 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5 </w:t>
            </w:r>
          </w:p>
        </w:tc>
        <w:tc>
          <w:tcPr>
            <w:tcW w:w="180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6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9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10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11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12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13</w:t>
            </w:r>
            <w:r w:rsidR="00340636">
              <w:rPr>
                <w:rFonts w:ascii="Berlin Sans FB" w:hAnsi="Berlin Sans FB"/>
                <w:sz w:val="28"/>
                <w:szCs w:val="28"/>
              </w:rPr>
              <w:t xml:space="preserve"> *VAAEYC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14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15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8246D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666D67" w:rsidRPr="00830534" w:rsidRDefault="008246D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666D67" w:rsidRPr="00B04AB8" w:rsidRDefault="008257F8" w:rsidP="008246D9">
            <w:pPr>
              <w:rPr>
                <w:rFonts w:ascii="Berlin Sans FB" w:hAnsi="Berlin Sans FB"/>
                <w:color w:val="C45911" w:themeColor="accent2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20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21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22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23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24</w:t>
            </w:r>
          </w:p>
        </w:tc>
        <w:tc>
          <w:tcPr>
            <w:tcW w:w="1890" w:type="dxa"/>
          </w:tcPr>
          <w:p w:rsidR="00666D67" w:rsidRPr="00830534" w:rsidRDefault="008257F8" w:rsidP="009B754B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666D67" w:rsidRPr="009B754B" w:rsidRDefault="008246D9" w:rsidP="00FF79E8">
            <w:pPr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666D67" w:rsidRPr="007216EC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  <w:r w:rsidR="008257F8">
              <w:rPr>
                <w:rFonts w:ascii="Berlin Sans FB" w:hAnsi="Berlin Sans FB"/>
                <w:color w:val="5B9BD5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</w:tr>
      <w:tr w:rsidR="00666D67" w:rsidRPr="00830534" w:rsidTr="00340636"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66D67" w:rsidRPr="00413CD8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30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31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9B754B" w:rsidRDefault="00666D67" w:rsidP="00FF79E8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340636"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340636">
        <w:tc>
          <w:tcPr>
            <w:tcW w:w="10790" w:type="dxa"/>
            <w:gridSpan w:val="7"/>
            <w:shd w:val="clear" w:color="auto" w:fill="FFFF66"/>
          </w:tcPr>
          <w:p w:rsidR="00666D67" w:rsidRPr="005745E2" w:rsidRDefault="00DC2DED" w:rsidP="008246D9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April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F2F2F2" w:themeFill="background1" w:themeFillShade="F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0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F2F2F2" w:themeFill="background1" w:themeFillShade="F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98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00" w:type="dxa"/>
            <w:shd w:val="clear" w:color="auto" w:fill="auto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3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  <w:r w:rsidR="00D40AE6"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  <w:r w:rsidR="00870FA7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  <w:r w:rsidR="004E0A4E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  <w:r w:rsidR="00D40AE6">
              <w:rPr>
                <w:rFonts w:ascii="Berlin Sans FB" w:hAnsi="Berlin Sans FB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66D67" w:rsidRPr="00495EEB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66D67" w:rsidRPr="00382C98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66D67" w:rsidRPr="00382C98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13CD8" w:rsidRPr="00382C98" w:rsidRDefault="00972299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  <w:r w:rsidR="00B04AB8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</w:p>
        </w:tc>
        <w:tc>
          <w:tcPr>
            <w:tcW w:w="1890" w:type="dxa"/>
            <w:shd w:val="clear" w:color="auto" w:fill="auto"/>
          </w:tcPr>
          <w:p w:rsidR="00666D67" w:rsidRPr="00413CD8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890" w:type="dxa"/>
            <w:shd w:val="clear" w:color="auto" w:fill="auto"/>
          </w:tcPr>
          <w:p w:rsidR="00666D67" w:rsidRPr="00413CD8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666D67" w:rsidRPr="00565B11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666D67" w:rsidRPr="00830534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666D67" w:rsidRPr="00830534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</w:p>
        </w:tc>
      </w:tr>
      <w:tr w:rsidR="00666D67" w:rsidRPr="00830534" w:rsidTr="00340636"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972299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972299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30534" w:rsidRDefault="008257F8" w:rsidP="00870FA7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66D67" w:rsidRPr="00413CD8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340636">
        <w:tc>
          <w:tcPr>
            <w:tcW w:w="71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666D67" w:rsidRPr="00830534" w:rsidRDefault="00666D67" w:rsidP="00666D67">
            <w:pPr>
              <w:jc w:val="right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666D67" w:rsidRPr="00830534" w:rsidTr="00340636">
        <w:tc>
          <w:tcPr>
            <w:tcW w:w="10790" w:type="dxa"/>
            <w:gridSpan w:val="7"/>
            <w:shd w:val="clear" w:color="auto" w:fill="FFCC66"/>
          </w:tcPr>
          <w:p w:rsidR="00666D67" w:rsidRPr="005745E2" w:rsidRDefault="00DC2DED" w:rsidP="008246D9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May 202</w:t>
            </w:r>
            <w:r w:rsidR="008257F8">
              <w:rPr>
                <w:rFonts w:ascii="Berlin Sans FB" w:hAnsi="Berlin Sans FB"/>
                <w:sz w:val="32"/>
                <w:szCs w:val="32"/>
              </w:rPr>
              <w:t>6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Sun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Monday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Tuesday</w:t>
            </w:r>
          </w:p>
        </w:tc>
        <w:tc>
          <w:tcPr>
            <w:tcW w:w="189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:rsidR="00666D67" w:rsidRPr="00830534" w:rsidRDefault="00666D67" w:rsidP="00666D67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Friday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30534">
              <w:rPr>
                <w:rFonts w:ascii="Berlin Sans FB" w:hAnsi="Berlin Sans FB"/>
                <w:sz w:val="28"/>
                <w:szCs w:val="28"/>
              </w:rPr>
              <w:t>Sat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666D67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9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980" w:type="dxa"/>
          </w:tcPr>
          <w:p w:rsidR="00666D67" w:rsidRPr="00830534" w:rsidRDefault="00666D67" w:rsidP="008246D9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66D67" w:rsidRPr="00382C98" w:rsidRDefault="008257F8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046B55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</w:t>
            </w:r>
            <w:r w:rsidR="00FA0961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o</w:t>
            </w:r>
            <w:r w:rsidR="00382C98"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ol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666D67" w:rsidRPr="00D40AE6" w:rsidRDefault="008257F8" w:rsidP="008246D9">
            <w:pPr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4</w:t>
            </w:r>
            <w:r w:rsidR="00242AA3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FF79E8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Teac</w:t>
            </w:r>
            <w:r w:rsidR="00D40AE6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 xml:space="preserve">her </w:t>
            </w:r>
            <w:proofErr w:type="spellStart"/>
            <w:r w:rsidR="00D40AE6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Appreci</w:t>
            </w:r>
            <w:proofErr w:type="spellEnd"/>
            <w:r w:rsidR="00D40AE6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proofErr w:type="gramStart"/>
            <w:r>
              <w:rPr>
                <w:rFonts w:ascii="Berlin Sans FB" w:hAnsi="Berlin Sans FB"/>
                <w:sz w:val="28"/>
                <w:szCs w:val="28"/>
              </w:rPr>
              <w:t>5</w:t>
            </w:r>
            <w:r w:rsidR="004E0A4E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D40AE6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 xml:space="preserve"> &gt;</w:t>
            </w:r>
            <w:proofErr w:type="gramEnd"/>
            <w:r w:rsidR="00D40AE6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>&gt;&gt;&gt;&gt;&gt;&gt;&gt;&gt;&gt;&gt;&gt;&gt;</w:t>
            </w:r>
          </w:p>
        </w:tc>
        <w:tc>
          <w:tcPr>
            <w:tcW w:w="1890" w:type="dxa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6</w:t>
            </w:r>
            <w:r w:rsidR="00D40AE6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40636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>&gt;&gt;&gt;&gt;&gt;&gt;&gt;&gt;&gt;&gt;&gt;&gt;&gt;</w:t>
            </w:r>
          </w:p>
        </w:tc>
        <w:tc>
          <w:tcPr>
            <w:tcW w:w="1980" w:type="dxa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7</w:t>
            </w:r>
            <w:r w:rsidR="008F67F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40636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>&gt;&gt;&gt;&gt;&gt;&gt;&gt;&gt;&gt;&gt;&gt;&gt;&gt;</w:t>
            </w:r>
          </w:p>
        </w:tc>
        <w:tc>
          <w:tcPr>
            <w:tcW w:w="1800" w:type="dxa"/>
          </w:tcPr>
          <w:p w:rsidR="00666D67" w:rsidRPr="00495EEB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8</w:t>
            </w:r>
            <w:r w:rsidR="008F67F8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8F67F8" w:rsidRPr="008F67F8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>&gt;&gt;&gt;&gt;</w:t>
            </w:r>
            <w:r w:rsidR="00D40AE6">
              <w:rPr>
                <w:rFonts w:ascii="Berlin Sans FB" w:hAnsi="Berlin Sans FB"/>
                <w:color w:val="70AD47" w:themeColor="accent6"/>
                <w:sz w:val="28"/>
                <w:szCs w:val="28"/>
              </w:rPr>
              <w:t>&gt;&gt;&gt;&gt;&gt;&gt;&gt;&gt;&gt;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8257F8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9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FA0961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666D67" w:rsidRPr="00830534" w:rsidRDefault="00FA0961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666D67" w:rsidRPr="00830534" w:rsidRDefault="00FA0961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666D67" w:rsidRPr="00830534" w:rsidRDefault="00FA0961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666D67" w:rsidRPr="00413CD8" w:rsidRDefault="00FA0961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666D67" w:rsidRPr="007216EC" w:rsidRDefault="00FA0961" w:rsidP="008521D4">
            <w:pPr>
              <w:rPr>
                <w:rFonts w:ascii="Berlin Sans FB" w:hAnsi="Berlin Sans FB"/>
                <w:color w:val="FFC000" w:themeColor="accent4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  <w:r w:rsidR="007216EC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FA0961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</w:p>
        </w:tc>
      </w:tr>
      <w:tr w:rsidR="00666D67" w:rsidRPr="00830534" w:rsidTr="00340636">
        <w:tc>
          <w:tcPr>
            <w:tcW w:w="715" w:type="dxa"/>
            <w:shd w:val="clear" w:color="auto" w:fill="E7E6E6" w:themeFill="background2"/>
          </w:tcPr>
          <w:p w:rsidR="00666D67" w:rsidRPr="00830534" w:rsidRDefault="00FA0961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666D67" w:rsidRPr="007216EC" w:rsidRDefault="00FA0961" w:rsidP="008521D4">
            <w:pPr>
              <w:rPr>
                <w:rFonts w:ascii="Berlin Sans FB" w:hAnsi="Berlin Sans FB"/>
                <w:color w:val="92D05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  <w:r w:rsidR="007216EC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40636" w:rsidRPr="00340636">
              <w:rPr>
                <w:rFonts w:ascii="Berlin Sans FB" w:hAnsi="Berlin Sans FB"/>
                <w:color w:val="FF0000"/>
                <w:sz w:val="24"/>
                <w:szCs w:val="24"/>
              </w:rPr>
              <w:t>Family Day</w:t>
            </w:r>
          </w:p>
        </w:tc>
        <w:tc>
          <w:tcPr>
            <w:tcW w:w="1890" w:type="dxa"/>
          </w:tcPr>
          <w:p w:rsidR="00666D67" w:rsidRPr="007216EC" w:rsidRDefault="008257F8" w:rsidP="008521D4">
            <w:pPr>
              <w:rPr>
                <w:rFonts w:ascii="Berlin Sans FB" w:hAnsi="Berlin Sans FB"/>
                <w:color w:val="92D05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19</w:t>
            </w:r>
            <w:r w:rsidR="007216EC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40636" w:rsidRPr="00340636">
              <w:rPr>
                <w:rFonts w:ascii="Berlin Sans FB" w:hAnsi="Berlin Sans FB"/>
                <w:color w:val="FF0000"/>
                <w:sz w:val="24"/>
                <w:szCs w:val="24"/>
              </w:rPr>
              <w:t>Family Day</w:t>
            </w:r>
          </w:p>
        </w:tc>
        <w:tc>
          <w:tcPr>
            <w:tcW w:w="1890" w:type="dxa"/>
          </w:tcPr>
          <w:p w:rsidR="00666D67" w:rsidRPr="00FF79E8" w:rsidRDefault="008257F8" w:rsidP="008521D4">
            <w:pPr>
              <w:rPr>
                <w:rFonts w:ascii="Berlin Sans FB" w:hAnsi="Berlin Sans FB"/>
                <w:color w:val="92D050"/>
                <w:sz w:val="20"/>
                <w:szCs w:val="20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20</w:t>
            </w:r>
            <w:r w:rsidR="007216EC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666D67" w:rsidRPr="007216EC" w:rsidRDefault="00FA0961" w:rsidP="00FF79E8">
            <w:pPr>
              <w:rPr>
                <w:rFonts w:ascii="Berlin Sans FB" w:hAnsi="Berlin Sans FB"/>
                <w:color w:val="92D05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1</w:t>
            </w:r>
            <w:r w:rsidR="004C15DD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340636">
              <w:rPr>
                <w:rFonts w:ascii="Berlin Sans FB" w:hAnsi="Berlin Sans FB"/>
                <w:color w:val="538135" w:themeColor="accent6" w:themeShade="BF"/>
                <w:sz w:val="20"/>
                <w:szCs w:val="20"/>
              </w:rPr>
              <w:t>Milestones and Memories</w:t>
            </w:r>
          </w:p>
        </w:tc>
        <w:tc>
          <w:tcPr>
            <w:tcW w:w="1800" w:type="dxa"/>
          </w:tcPr>
          <w:p w:rsidR="00666D67" w:rsidRPr="007216EC" w:rsidRDefault="00FA0961" w:rsidP="008246D9">
            <w:pPr>
              <w:rPr>
                <w:rFonts w:ascii="Berlin Sans FB" w:hAnsi="Berlin Sans FB"/>
                <w:color w:val="92D05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2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8521D4">
              <w:rPr>
                <w:rFonts w:ascii="Berlin Sans FB" w:hAnsi="Berlin Sans FB"/>
                <w:color w:val="FFC000" w:themeColor="accent4"/>
                <w:sz w:val="28"/>
                <w:szCs w:val="28"/>
              </w:rPr>
              <w:t>LAST DAY</w:t>
            </w:r>
          </w:p>
        </w:tc>
        <w:tc>
          <w:tcPr>
            <w:tcW w:w="625" w:type="dxa"/>
            <w:shd w:val="clear" w:color="auto" w:fill="E7E6E6" w:themeFill="background2"/>
          </w:tcPr>
          <w:p w:rsidR="00666D67" w:rsidRPr="00830534" w:rsidRDefault="00FA0961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3</w:t>
            </w:r>
          </w:p>
        </w:tc>
      </w:tr>
      <w:tr w:rsidR="00666D67" w:rsidRPr="00830534" w:rsidTr="00340636">
        <w:tc>
          <w:tcPr>
            <w:tcW w:w="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66D67" w:rsidRPr="00830534" w:rsidRDefault="00FA0961" w:rsidP="008246D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66D67" w:rsidRPr="00FA0961" w:rsidRDefault="00FA0961" w:rsidP="008246D9">
            <w:pP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5</w:t>
            </w:r>
            <w:r w:rsidR="00046B55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color w:val="2E74B5" w:themeColor="accent1" w:themeShade="BF"/>
                <w:sz w:val="28"/>
                <w:szCs w:val="28"/>
              </w:rPr>
              <w:t>No School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66D67" w:rsidRPr="008521D4" w:rsidRDefault="00FA0961" w:rsidP="008246D9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6</w:t>
            </w:r>
            <w:r w:rsidR="008521D4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8521D4">
              <w:rPr>
                <w:rFonts w:ascii="Berlin Sans FB" w:hAnsi="Berlin Sans FB"/>
                <w:color w:val="FF0000"/>
                <w:sz w:val="28"/>
                <w:szCs w:val="28"/>
              </w:rPr>
              <w:t>TWD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66D67" w:rsidRPr="008521D4" w:rsidRDefault="00FA0961" w:rsidP="008246D9">
            <w:pPr>
              <w:rPr>
                <w:rFonts w:ascii="Berlin Sans FB" w:hAnsi="Berlin Sans FB"/>
                <w:color w:val="FF0000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7</w:t>
            </w:r>
            <w:r w:rsidR="008521D4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8521D4">
              <w:rPr>
                <w:rFonts w:ascii="Berlin Sans FB" w:hAnsi="Berlin Sans FB"/>
                <w:color w:val="FF0000"/>
                <w:sz w:val="28"/>
                <w:szCs w:val="28"/>
              </w:rPr>
              <w:t>TWD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6D67" w:rsidRPr="00830534" w:rsidRDefault="00FA0961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</w:t>
            </w:r>
            <w:r w:rsidR="008257F8">
              <w:rPr>
                <w:rFonts w:ascii="Berlin Sans FB" w:hAnsi="Berlin Sans FB"/>
                <w:sz w:val="28"/>
                <w:szCs w:val="28"/>
              </w:rPr>
              <w:t>8</w:t>
            </w:r>
            <w:r w:rsidR="008521D4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 w:rsidR="008521D4" w:rsidRPr="008521D4">
              <w:rPr>
                <w:rFonts w:ascii="Berlin Sans FB" w:hAnsi="Berlin Sans FB"/>
                <w:color w:val="FF0000"/>
                <w:sz w:val="28"/>
                <w:szCs w:val="28"/>
              </w:rPr>
              <w:t>TWD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66D67" w:rsidRPr="00830534" w:rsidRDefault="008257F8" w:rsidP="008246D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29</w:t>
            </w:r>
            <w:r w:rsidR="008521D4" w:rsidRPr="008521D4">
              <w:rPr>
                <w:rFonts w:ascii="Berlin Sans FB" w:hAnsi="Berlin Sans FB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57F8" w:rsidRPr="00830534" w:rsidRDefault="008257F8" w:rsidP="008257F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30</w:t>
            </w:r>
          </w:p>
        </w:tc>
      </w:tr>
    </w:tbl>
    <w:p w:rsidR="00FA0961" w:rsidRPr="00FF79E8" w:rsidRDefault="00B04AB8" w:rsidP="00495EEB">
      <w:pPr>
        <w:rPr>
          <w:b/>
          <w:color w:val="FF0000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>*</w:t>
      </w:r>
      <w:r w:rsidR="008257F8">
        <w:rPr>
          <w:b/>
          <w:color w:val="ED7D31" w:themeColor="accent2"/>
          <w:sz w:val="28"/>
          <w:szCs w:val="28"/>
        </w:rPr>
        <w:t xml:space="preserve">March </w:t>
      </w:r>
      <w:r w:rsidR="00B173BE">
        <w:rPr>
          <w:b/>
          <w:color w:val="ED7D31" w:themeColor="accent2"/>
          <w:sz w:val="28"/>
          <w:szCs w:val="28"/>
        </w:rPr>
        <w:t>13</w:t>
      </w:r>
      <w:r w:rsidR="008257F8">
        <w:rPr>
          <w:b/>
          <w:color w:val="ED7D31" w:themeColor="accent2"/>
          <w:sz w:val="28"/>
          <w:szCs w:val="28"/>
        </w:rPr>
        <w:t>th</w:t>
      </w:r>
      <w:r w:rsidR="008F67F8">
        <w:rPr>
          <w:b/>
          <w:color w:val="ED7D31" w:themeColor="accent2"/>
          <w:sz w:val="28"/>
          <w:szCs w:val="28"/>
        </w:rPr>
        <w:t>-</w:t>
      </w:r>
      <w:r w:rsidR="007216EC" w:rsidRPr="0021000B">
        <w:rPr>
          <w:b/>
          <w:color w:val="ED7D31" w:themeColor="accent2"/>
          <w:sz w:val="28"/>
          <w:szCs w:val="28"/>
        </w:rPr>
        <w:t xml:space="preserve"> </w:t>
      </w:r>
      <w:r w:rsidRPr="0021000B">
        <w:rPr>
          <w:b/>
          <w:color w:val="ED7D31" w:themeColor="accent2"/>
          <w:sz w:val="28"/>
          <w:szCs w:val="28"/>
        </w:rPr>
        <w:t>Te</w:t>
      </w:r>
      <w:r w:rsidR="005D6ABE" w:rsidRPr="0021000B">
        <w:rPr>
          <w:b/>
          <w:color w:val="ED7D31" w:themeColor="accent2"/>
          <w:sz w:val="28"/>
          <w:szCs w:val="28"/>
        </w:rPr>
        <w:t xml:space="preserve">acher </w:t>
      </w:r>
      <w:r w:rsidRPr="0021000B">
        <w:rPr>
          <w:b/>
          <w:color w:val="ED7D31" w:themeColor="accent2"/>
          <w:sz w:val="28"/>
          <w:szCs w:val="28"/>
        </w:rPr>
        <w:t>Conference (VAAYCE)</w:t>
      </w:r>
      <w:r w:rsidR="008F67F8">
        <w:rPr>
          <w:b/>
          <w:color w:val="ED7D31" w:themeColor="accent2"/>
          <w:sz w:val="28"/>
          <w:szCs w:val="28"/>
        </w:rPr>
        <w:t xml:space="preserve"> – Richmond, VA</w:t>
      </w:r>
    </w:p>
    <w:p w:rsidR="00B04AB8" w:rsidRPr="00B04AB8" w:rsidRDefault="00B04AB8" w:rsidP="00495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*Calendar dates are subject to change</w:t>
      </w:r>
    </w:p>
    <w:p w:rsidR="00B04AB8" w:rsidRPr="00FA0961" w:rsidRDefault="00B04AB8" w:rsidP="00495EEB">
      <w:pPr>
        <w:rPr>
          <w:b/>
          <w:color w:val="FF0000"/>
          <w:sz w:val="28"/>
          <w:szCs w:val="28"/>
        </w:rPr>
      </w:pPr>
    </w:p>
    <w:sectPr w:rsidR="00B04AB8" w:rsidRPr="00FA0961" w:rsidSect="004E7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25"/>
    <w:rsid w:val="0000221B"/>
    <w:rsid w:val="00021AC4"/>
    <w:rsid w:val="00046B55"/>
    <w:rsid w:val="00085B95"/>
    <w:rsid w:val="000923E8"/>
    <w:rsid w:val="000A1AFF"/>
    <w:rsid w:val="000D1D4A"/>
    <w:rsid w:val="001620E3"/>
    <w:rsid w:val="00171448"/>
    <w:rsid w:val="001C1C69"/>
    <w:rsid w:val="001C1C75"/>
    <w:rsid w:val="001C5490"/>
    <w:rsid w:val="0021000B"/>
    <w:rsid w:val="00222956"/>
    <w:rsid w:val="00242AA3"/>
    <w:rsid w:val="0024786E"/>
    <w:rsid w:val="002547BB"/>
    <w:rsid w:val="00294519"/>
    <w:rsid w:val="002C04A8"/>
    <w:rsid w:val="002C4EB6"/>
    <w:rsid w:val="002F5F58"/>
    <w:rsid w:val="003109EE"/>
    <w:rsid w:val="00324D6A"/>
    <w:rsid w:val="00340636"/>
    <w:rsid w:val="00372CD5"/>
    <w:rsid w:val="003757E0"/>
    <w:rsid w:val="00382C98"/>
    <w:rsid w:val="003939E6"/>
    <w:rsid w:val="00395E59"/>
    <w:rsid w:val="003A1C6F"/>
    <w:rsid w:val="003B5041"/>
    <w:rsid w:val="003C690A"/>
    <w:rsid w:val="00413CD8"/>
    <w:rsid w:val="004200F1"/>
    <w:rsid w:val="004266D1"/>
    <w:rsid w:val="004272F0"/>
    <w:rsid w:val="004341BD"/>
    <w:rsid w:val="00456590"/>
    <w:rsid w:val="00466917"/>
    <w:rsid w:val="00471809"/>
    <w:rsid w:val="00495EEB"/>
    <w:rsid w:val="004B4C29"/>
    <w:rsid w:val="004C15DD"/>
    <w:rsid w:val="004E0A4E"/>
    <w:rsid w:val="004E7077"/>
    <w:rsid w:val="004F5994"/>
    <w:rsid w:val="0052490E"/>
    <w:rsid w:val="00565B11"/>
    <w:rsid w:val="005745E2"/>
    <w:rsid w:val="005D3CF8"/>
    <w:rsid w:val="005D6ABE"/>
    <w:rsid w:val="005E7225"/>
    <w:rsid w:val="00654E9C"/>
    <w:rsid w:val="00666D67"/>
    <w:rsid w:val="00685E0A"/>
    <w:rsid w:val="006A2C00"/>
    <w:rsid w:val="006D66A4"/>
    <w:rsid w:val="00713EF9"/>
    <w:rsid w:val="007216EC"/>
    <w:rsid w:val="00741094"/>
    <w:rsid w:val="00780F04"/>
    <w:rsid w:val="00794404"/>
    <w:rsid w:val="007B2BD4"/>
    <w:rsid w:val="007F3023"/>
    <w:rsid w:val="008069F7"/>
    <w:rsid w:val="00815CF1"/>
    <w:rsid w:val="008246D9"/>
    <w:rsid w:val="008257F8"/>
    <w:rsid w:val="00826C76"/>
    <w:rsid w:val="00827FC9"/>
    <w:rsid w:val="00830534"/>
    <w:rsid w:val="008332D0"/>
    <w:rsid w:val="008470A5"/>
    <w:rsid w:val="008521D4"/>
    <w:rsid w:val="00863B0F"/>
    <w:rsid w:val="00870FA7"/>
    <w:rsid w:val="008C156A"/>
    <w:rsid w:val="008C578A"/>
    <w:rsid w:val="008F67F8"/>
    <w:rsid w:val="009165BA"/>
    <w:rsid w:val="009411E6"/>
    <w:rsid w:val="00943BD8"/>
    <w:rsid w:val="00964C75"/>
    <w:rsid w:val="009710AF"/>
    <w:rsid w:val="00972299"/>
    <w:rsid w:val="009752A5"/>
    <w:rsid w:val="00996B67"/>
    <w:rsid w:val="009B754B"/>
    <w:rsid w:val="00A26E37"/>
    <w:rsid w:val="00A41432"/>
    <w:rsid w:val="00A41B90"/>
    <w:rsid w:val="00A46874"/>
    <w:rsid w:val="00AB209D"/>
    <w:rsid w:val="00AD2060"/>
    <w:rsid w:val="00AE0564"/>
    <w:rsid w:val="00B031A6"/>
    <w:rsid w:val="00B04AB8"/>
    <w:rsid w:val="00B173BE"/>
    <w:rsid w:val="00B7130F"/>
    <w:rsid w:val="00B9460F"/>
    <w:rsid w:val="00BB130C"/>
    <w:rsid w:val="00C15B90"/>
    <w:rsid w:val="00C42F63"/>
    <w:rsid w:val="00C74C49"/>
    <w:rsid w:val="00CA01AC"/>
    <w:rsid w:val="00CC0B17"/>
    <w:rsid w:val="00CF6DE2"/>
    <w:rsid w:val="00D14B74"/>
    <w:rsid w:val="00D40AE6"/>
    <w:rsid w:val="00D71624"/>
    <w:rsid w:val="00DC2DED"/>
    <w:rsid w:val="00DF3176"/>
    <w:rsid w:val="00E32467"/>
    <w:rsid w:val="00E42E98"/>
    <w:rsid w:val="00E60C8F"/>
    <w:rsid w:val="00E7701E"/>
    <w:rsid w:val="00E8542C"/>
    <w:rsid w:val="00E8694E"/>
    <w:rsid w:val="00E97734"/>
    <w:rsid w:val="00EB42E1"/>
    <w:rsid w:val="00F567FD"/>
    <w:rsid w:val="00F712F3"/>
    <w:rsid w:val="00FA0961"/>
    <w:rsid w:val="00FB35FE"/>
    <w:rsid w:val="00FB66AB"/>
    <w:rsid w:val="00FC6636"/>
    <w:rsid w:val="00FF1D91"/>
    <w:rsid w:val="00FF28B5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3E25"/>
  <w15:chartTrackingRefBased/>
  <w15:docId w15:val="{0C6EFB24-E2C5-6A42-B4C4-BE5B038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dsdirector/Library/Group%20Containers/UBF8T346G9.Office/User%20Content.localized/Templates.localized/2024-2025,%20school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1D98-8BF2-447C-A21E-D5EE907C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2024-2025, school calendar.dotx</Template>
  <TotalTime>89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 Director</dc:creator>
  <cp:keywords/>
  <dc:description/>
  <cp:lastModifiedBy>Todd Bowman</cp:lastModifiedBy>
  <cp:revision>8</cp:revision>
  <cp:lastPrinted>2025-05-13T16:25:00Z</cp:lastPrinted>
  <dcterms:created xsi:type="dcterms:W3CDTF">2025-01-07T16:00:00Z</dcterms:created>
  <dcterms:modified xsi:type="dcterms:W3CDTF">2025-06-10T17:20:00Z</dcterms:modified>
</cp:coreProperties>
</file>