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B44AA7">
        <w:tc>
          <w:tcPr>
            <w:tcW w:w="5000" w:type="pct"/>
            <w:shd w:val="clear" w:color="auto" w:fill="BCDD8B" w:themeFill="accent2" w:themeFillTint="99"/>
          </w:tcPr>
          <w:p w:rsidR="005D5BF5" w:rsidRPr="00964138" w:rsidRDefault="000E77B3" w:rsidP="00964138">
            <w:pPr>
              <w:pStyle w:val="Title"/>
              <w:ind w:left="0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color w:val="0070C0"/>
                <w:sz w:val="44"/>
                <w:szCs w:val="44"/>
              </w:rPr>
              <w:t>September 2021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Pr="00964138" w:rsidRDefault="000F1CFC" w:rsidP="00DD124D">
      <w:pPr>
        <w:pStyle w:val="Organization"/>
        <w:spacing w:before="0" w:after="0"/>
        <w:rPr>
          <w:rFonts w:ascii="Berlin Sans FB Demi" w:hAnsi="Berlin Sans FB Demi"/>
          <w:color w:val="0070C0"/>
          <w:sz w:val="36"/>
          <w:szCs w:val="36"/>
        </w:rPr>
      </w:pPr>
      <w:r w:rsidRPr="00964138">
        <w:rPr>
          <w:rFonts w:ascii="Berlin Sans FB Demi" w:hAnsi="Berlin Sans FB Demi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927735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964138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8465" cy="164359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6804" cy="1651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Pr="00E71F7A" w:rsidRDefault="00D32517" w:rsidP="003B5BD2">
                            <w:pPr>
                              <w:pStyle w:val="Heading1"/>
                              <w:spacing w:before="0" w:after="0"/>
                              <w:rPr>
                                <w:color w:val="0070C0"/>
                              </w:rPr>
                            </w:pPr>
                            <w:r w:rsidRPr="00E71F7A">
                              <w:rPr>
                                <w:color w:val="0070C0"/>
                              </w:rPr>
                              <w:t>Upcoming Events</w:t>
                            </w:r>
                          </w:p>
                          <w:sdt>
                            <w:sdtPr>
                              <w:id w:val="-1391110566"/>
                              <w:placeholder>
                                <w:docPart w:val="64A9A2A0479A4D7AAF9ECA0FBAEAB4A0"/>
                              </w:placeholder>
                              <w:date w:fullDate="2021-09-27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0E77B3" w:rsidP="003B5BD2">
                                <w:pPr>
                                  <w:pStyle w:val="Heading2"/>
                                  <w:spacing w:before="0" w:after="0"/>
                                </w:pPr>
                                <w:r>
                                  <w:t>September 27</w:t>
                                </w:r>
                              </w:p>
                            </w:sdtContent>
                          </w:sdt>
                          <w:p w:rsidR="005D5BF5" w:rsidRDefault="00B4272C" w:rsidP="003B5BD2">
                            <w:pPr>
                              <w:spacing w:before="0" w:after="0"/>
                            </w:pPr>
                            <w:r>
                              <w:t>WDS Spirit Wear orders due</w:t>
                            </w:r>
                          </w:p>
                          <w:p w:rsidR="00A97F10" w:rsidRPr="00DD124D" w:rsidRDefault="00A97F10" w:rsidP="003B5BD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sdt>
                            <w:sdtPr>
                              <w:id w:val="1543165412"/>
                              <w:placeholder>
                                <w:docPart w:val="64A9A2A0479A4D7AAF9ECA0FBAEAB4A0"/>
                              </w:placeholder>
                              <w:date w:fullDate="2021-10-22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0E77B3" w:rsidP="003B5BD2">
                                <w:pPr>
                                  <w:pStyle w:val="Heading2"/>
                                  <w:spacing w:before="0" w:after="0"/>
                                </w:pPr>
                                <w:r>
                                  <w:t>October 22</w:t>
                                </w:r>
                              </w:p>
                            </w:sdtContent>
                          </w:sdt>
                          <w:p w:rsidR="005D5BF5" w:rsidRDefault="00B4272C" w:rsidP="003B5BD2">
                            <w:pPr>
                              <w:spacing w:before="0" w:after="0"/>
                            </w:pPr>
                            <w:r>
                              <w:t>NO SCHOOL</w:t>
                            </w:r>
                          </w:p>
                          <w:p w:rsidR="00B4272C" w:rsidRPr="00DD124D" w:rsidRDefault="00B4272C" w:rsidP="003B5BD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272C" w:rsidRDefault="000E77B3" w:rsidP="003B5BD2">
                            <w:pPr>
                              <w:spacing w:before="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14 and 15</w:t>
                            </w:r>
                          </w:p>
                          <w:p w:rsidR="00B4272C" w:rsidRDefault="003B5BD2" w:rsidP="003B5BD2">
                            <w:pPr>
                              <w:spacing w:before="0" w:after="0"/>
                            </w:pPr>
                            <w:r>
                              <w:t>Book Fair</w:t>
                            </w:r>
                          </w:p>
                          <w:p w:rsidR="003B5BD2" w:rsidRPr="00B44AA7" w:rsidRDefault="003B5BD2" w:rsidP="003B5BD2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5BD2" w:rsidRDefault="003B5BD2" w:rsidP="00B44A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BCDD8B" w:themeFill="accent2" w:themeFillTint="99"/>
                              <w:spacing w:before="0" w:after="0"/>
                              <w:jc w:val="center"/>
                            </w:pPr>
                            <w:r w:rsidRPr="00B44AA7">
                              <w:rPr>
                                <w:b/>
                                <w:u w:val="single"/>
                              </w:rPr>
                              <w:t>WDS Spirit Wear</w:t>
                            </w:r>
                            <w:r>
                              <w:t xml:space="preserve"> av</w:t>
                            </w:r>
                            <w:r w:rsidR="006E7794">
                              <w:t>ailable to order through Sept 27</w:t>
                            </w:r>
                            <w:r w:rsidRPr="003B5BD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 Watch for the order form in your child’s backpack!!</w:t>
                            </w:r>
                          </w:p>
                          <w:p w:rsidR="003B5BD2" w:rsidRPr="003B5BD2" w:rsidRDefault="003B5BD2" w:rsidP="003B5BD2">
                            <w:pPr>
                              <w:spacing w:before="0" w:after="0"/>
                            </w:pPr>
                          </w:p>
                          <w:tbl>
                            <w:tblPr>
                              <w:tblStyle w:val="NewsletterTable"/>
                              <w:tblW w:w="4978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09"/>
                            </w:tblGrid>
                            <w:tr w:rsidR="005D5BF5" w:rsidTr="00B44AA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B44AA7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D8B" w:themeFill="accent2" w:themeFillTint="99"/>
                                </w:tcPr>
                                <w:p w:rsidR="005D5BF5" w:rsidRDefault="007725BC" w:rsidP="00DD124D">
                                  <w:pPr>
                                    <w:pStyle w:val="Heading1"/>
                                    <w:spacing w:before="0"/>
                                    <w:jc w:val="center"/>
                                    <w:outlineLvl w:val="0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BOOK FAIR</w:t>
                                  </w: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04875" cy="904875"/>
                                        <wp:effectExtent l="0" t="0" r="9525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book-clip-art-thumb[1].gif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487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D124D" w:rsidRPr="00DD124D" w:rsidRDefault="00DD124D" w:rsidP="00DD12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D124D" w:rsidRPr="003B5BD2" w:rsidRDefault="007725BC" w:rsidP="00DD124D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BD2">
                                    <w:rPr>
                                      <w:b/>
                                    </w:rPr>
                                    <w:t>The WDS</w:t>
                                  </w:r>
                                  <w:r w:rsidR="00DD124D" w:rsidRPr="003B5BD2">
                                    <w:rPr>
                                      <w:b/>
                                    </w:rPr>
                                    <w:t xml:space="preserve"> will have its annual </w:t>
                                  </w:r>
                                </w:p>
                                <w:p w:rsidR="007725BC" w:rsidRPr="003B5BD2" w:rsidRDefault="00DD124D" w:rsidP="00DD124D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BD2">
                                    <w:rPr>
                                      <w:b/>
                                    </w:rPr>
                                    <w:t>Book Fair on</w:t>
                                  </w:r>
                                  <w:r w:rsidR="007725BC" w:rsidRPr="003B5BD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F1CFC" w:rsidRDefault="000E77B3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October 14</w:t>
                                  </w:r>
                                  <w:r w:rsidRPr="000E77B3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and 15</w:t>
                                  </w:r>
                                  <w:r w:rsidRPr="000E77B3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="00DD124D">
                                    <w:t>.</w:t>
                                  </w: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</w:p>
                                <w:p w:rsidR="00DD124D" w:rsidRDefault="000E77B3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It will be set up in Loudoun</w:t>
                                  </w:r>
                                  <w:r w:rsidR="00DD124D">
                                    <w:t xml:space="preserve"> Hall from 9-1 each day with plenty of room to social distance and peruse books.</w:t>
                                  </w: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There will be titles for all ages.</w:t>
                                  </w:r>
                                </w:p>
                                <w:p w:rsidR="00DD124D" w:rsidRPr="000E77B3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 xml:space="preserve">This event is hosted in partnership with </w:t>
                                  </w: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The Winchester Book Gallery</w:t>
                                  </w:r>
                                </w:p>
                                <w:p w:rsidR="00DD124D" w:rsidRPr="006E7794" w:rsidRDefault="00DD124D" w:rsidP="00DD124D">
                                  <w:pPr>
                                    <w:spacing w:before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DD124D" w:rsidRDefault="00DD124D" w:rsidP="00DD124D">
                                  <w:pPr>
                                    <w:spacing w:before="0"/>
                                    <w:jc w:val="center"/>
                                  </w:pPr>
                                  <w:r>
                                    <w:t>…and supports local business and the Weekday School!!</w:t>
                                  </w:r>
                                </w:p>
                              </w:tc>
                            </w:tr>
                            <w:tr w:rsidR="00775CF4" w:rsidTr="00B44AA7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24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CCFF99"/>
                                </w:tcPr>
                                <w:p w:rsidR="00775CF4" w:rsidRPr="000F1CFC" w:rsidRDefault="00775CF4" w:rsidP="009330D7">
                                  <w:pPr>
                                    <w:pStyle w:val="Heading1"/>
                                    <w:jc w:val="center"/>
                                    <w:outlineLvl w:val="0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730.5pt;z-index:251663360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" o:allowoverlap="f" filled="f" stroked="f" strokeweight=".5pt">
                <v:textbox inset="1.44pt,0,1.44pt,0">
                  <w:txbxContent>
                    <w:p w:rsidR="005D5BF5" w:rsidRDefault="00964138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88465" cy="164359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6804" cy="1651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Pr="00E71F7A" w:rsidRDefault="00D32517" w:rsidP="003B5BD2">
                      <w:pPr>
                        <w:pStyle w:val="Heading1"/>
                        <w:spacing w:before="0" w:after="0"/>
                        <w:rPr>
                          <w:color w:val="0070C0"/>
                        </w:rPr>
                      </w:pPr>
                      <w:r w:rsidRPr="00E71F7A">
                        <w:rPr>
                          <w:color w:val="0070C0"/>
                        </w:rPr>
                        <w:t>Upcoming Events</w:t>
                      </w:r>
                    </w:p>
                    <w:sdt>
                      <w:sdtPr>
                        <w:id w:val="-1391110566"/>
                        <w:placeholder>
                          <w:docPart w:val="64A9A2A0479A4D7AAF9ECA0FBAEAB4A0"/>
                        </w:placeholder>
                        <w:date w:fullDate="2021-09-27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0E77B3" w:rsidP="003B5BD2">
                          <w:pPr>
                            <w:pStyle w:val="Heading2"/>
                            <w:spacing w:before="0" w:after="0"/>
                          </w:pPr>
                          <w:r>
                            <w:t>September 27</w:t>
                          </w:r>
                        </w:p>
                      </w:sdtContent>
                    </w:sdt>
                    <w:p w:rsidR="005D5BF5" w:rsidRDefault="00B4272C" w:rsidP="003B5BD2">
                      <w:pPr>
                        <w:spacing w:before="0" w:after="0"/>
                      </w:pPr>
                      <w:r>
                        <w:t>WDS Spirit Wear orders due</w:t>
                      </w:r>
                    </w:p>
                    <w:p w:rsidR="00A97F10" w:rsidRPr="00DD124D" w:rsidRDefault="00A97F10" w:rsidP="003B5BD2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</w:p>
                    <w:sdt>
                      <w:sdtPr>
                        <w:id w:val="1543165412"/>
                        <w:placeholder>
                          <w:docPart w:val="64A9A2A0479A4D7AAF9ECA0FBAEAB4A0"/>
                        </w:placeholder>
                        <w:date w:fullDate="2021-10-22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0E77B3" w:rsidP="003B5BD2">
                          <w:pPr>
                            <w:pStyle w:val="Heading2"/>
                            <w:spacing w:before="0" w:after="0"/>
                          </w:pPr>
                          <w:r>
                            <w:t>October 22</w:t>
                          </w:r>
                        </w:p>
                      </w:sdtContent>
                    </w:sdt>
                    <w:p w:rsidR="005D5BF5" w:rsidRDefault="00B4272C" w:rsidP="003B5BD2">
                      <w:pPr>
                        <w:spacing w:before="0" w:after="0"/>
                      </w:pPr>
                      <w:r>
                        <w:t>NO SCHOOL</w:t>
                      </w:r>
                    </w:p>
                    <w:p w:rsidR="00B4272C" w:rsidRPr="00DD124D" w:rsidRDefault="00B4272C" w:rsidP="003B5BD2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</w:p>
                    <w:p w:rsidR="00B4272C" w:rsidRDefault="000E77B3" w:rsidP="003B5BD2">
                      <w:pPr>
                        <w:spacing w:before="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14 and 15</w:t>
                      </w:r>
                    </w:p>
                    <w:p w:rsidR="00B4272C" w:rsidRDefault="003B5BD2" w:rsidP="003B5BD2">
                      <w:pPr>
                        <w:spacing w:before="0" w:after="0"/>
                      </w:pPr>
                      <w:r>
                        <w:t>Book Fair</w:t>
                      </w:r>
                    </w:p>
                    <w:p w:rsidR="003B5BD2" w:rsidRPr="00B44AA7" w:rsidRDefault="003B5BD2" w:rsidP="003B5BD2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</w:p>
                    <w:p w:rsidR="003B5BD2" w:rsidRDefault="003B5BD2" w:rsidP="00B44A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BCDD8B" w:themeFill="accent2" w:themeFillTint="99"/>
                        <w:spacing w:before="0" w:after="0"/>
                        <w:jc w:val="center"/>
                      </w:pPr>
                      <w:r w:rsidRPr="00B44AA7">
                        <w:rPr>
                          <w:b/>
                          <w:u w:val="single"/>
                        </w:rPr>
                        <w:t>WDS Spirit Wear</w:t>
                      </w:r>
                      <w:r>
                        <w:t xml:space="preserve"> av</w:t>
                      </w:r>
                      <w:r w:rsidR="006E7794">
                        <w:t>ailable to order through Sept 27</w:t>
                      </w:r>
                      <w:r w:rsidRPr="003B5BD2">
                        <w:rPr>
                          <w:vertAlign w:val="superscript"/>
                        </w:rPr>
                        <w:t>th</w:t>
                      </w:r>
                      <w:r>
                        <w:t>.  Watch for the order form in your child’s backpack!!</w:t>
                      </w:r>
                    </w:p>
                    <w:p w:rsidR="003B5BD2" w:rsidRPr="003B5BD2" w:rsidRDefault="003B5BD2" w:rsidP="003B5BD2">
                      <w:pPr>
                        <w:spacing w:before="0" w:after="0"/>
                      </w:pPr>
                    </w:p>
                    <w:tbl>
                      <w:tblPr>
                        <w:tblStyle w:val="NewsletterTable"/>
                        <w:tblW w:w="4978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09"/>
                      </w:tblGrid>
                      <w:tr w:rsidR="005D5BF5" w:rsidTr="00B44AA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24" w:type="dxa"/>
                            <w:tcBorders>
                              <w:bottom w:val="single" w:sz="4" w:space="0" w:color="auto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B44AA7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CDD8B" w:themeFill="accent2" w:themeFillTint="99"/>
                          </w:tcPr>
                          <w:p w:rsidR="005D5BF5" w:rsidRDefault="007725BC" w:rsidP="00DD124D">
                            <w:pPr>
                              <w:pStyle w:val="Heading1"/>
                              <w:spacing w:before="0"/>
                              <w:jc w:val="center"/>
                              <w:outlineLvl w:val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BOOK FAIR</w:t>
                            </w: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ook-clip-art-thumb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124D" w:rsidRPr="00DD124D" w:rsidRDefault="00DD124D" w:rsidP="00DD12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D124D" w:rsidRPr="003B5BD2" w:rsidRDefault="007725BC" w:rsidP="00DD124D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3B5BD2">
                              <w:rPr>
                                <w:b/>
                              </w:rPr>
                              <w:t>The WDS</w:t>
                            </w:r>
                            <w:r w:rsidR="00DD124D" w:rsidRPr="003B5BD2">
                              <w:rPr>
                                <w:b/>
                              </w:rPr>
                              <w:t xml:space="preserve"> will have its annual </w:t>
                            </w:r>
                          </w:p>
                          <w:p w:rsidR="007725BC" w:rsidRPr="003B5BD2" w:rsidRDefault="00DD124D" w:rsidP="00DD124D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3B5BD2">
                              <w:rPr>
                                <w:b/>
                              </w:rPr>
                              <w:t>Book Fair on</w:t>
                            </w:r>
                            <w:r w:rsidR="007725BC" w:rsidRPr="003B5B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F1CFC" w:rsidRDefault="000E77B3" w:rsidP="00DD124D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October 14</w:t>
                            </w:r>
                            <w:r w:rsidRPr="000E77B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and 15</w:t>
                            </w:r>
                            <w:r w:rsidRPr="000E77B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DD124D">
                              <w:t>.</w:t>
                            </w: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</w:p>
                          <w:p w:rsidR="00DD124D" w:rsidRDefault="000E77B3" w:rsidP="00DD124D">
                            <w:pPr>
                              <w:spacing w:before="0"/>
                              <w:jc w:val="center"/>
                            </w:pPr>
                            <w:r>
                              <w:t>It will be set up in Loudoun</w:t>
                            </w:r>
                            <w:r w:rsidR="00DD124D">
                              <w:t xml:space="preserve"> Hall from 9-1 each day with plenty of room to social distance and peruse books.</w:t>
                            </w: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  <w:r>
                              <w:t>There will be titles for all ages.</w:t>
                            </w:r>
                          </w:p>
                          <w:p w:rsidR="00DD124D" w:rsidRPr="000E77B3" w:rsidRDefault="00DD124D" w:rsidP="00DD124D">
                            <w:pPr>
                              <w:spacing w:before="0"/>
                              <w:jc w:val="center"/>
                            </w:pP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  <w:r>
                              <w:t xml:space="preserve">This event is hosted in partnership with </w:t>
                            </w: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  <w:r>
                              <w:t>The Winchester Book Gallery</w:t>
                            </w:r>
                          </w:p>
                          <w:p w:rsidR="00DD124D" w:rsidRPr="006E7794" w:rsidRDefault="00DD124D" w:rsidP="00DD124D">
                            <w:pPr>
                              <w:spacing w:before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D124D" w:rsidRDefault="00DD124D" w:rsidP="00DD124D">
                            <w:pPr>
                              <w:spacing w:before="0"/>
                              <w:jc w:val="center"/>
                            </w:pPr>
                            <w:r>
                              <w:t>…and supports local business and the Weekday School!!</w:t>
                            </w:r>
                          </w:p>
                        </w:tc>
                      </w:tr>
                      <w:tr w:rsidR="00775CF4" w:rsidTr="00B44AA7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24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CCFF99"/>
                          </w:tcPr>
                          <w:p w:rsidR="00775CF4" w:rsidRPr="000F1CFC" w:rsidRDefault="00775CF4" w:rsidP="009330D7">
                            <w:pPr>
                              <w:pStyle w:val="Heading1"/>
                              <w:jc w:val="center"/>
                              <w:outlineLvl w:val="0"/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964138" w:rsidRPr="00964138">
        <w:rPr>
          <w:rFonts w:ascii="Berlin Sans FB Demi" w:hAnsi="Berlin Sans FB Demi"/>
          <w:color w:val="0070C0"/>
          <w:sz w:val="36"/>
          <w:szCs w:val="36"/>
        </w:rPr>
        <w:t>First Presbyterian Weekday School</w:t>
      </w:r>
    </w:p>
    <w:p w:rsidR="005D5BF5" w:rsidRPr="00964138" w:rsidRDefault="00964138" w:rsidP="00DD124D">
      <w:pPr>
        <w:pStyle w:val="ContactInfo"/>
        <w:spacing w:after="0"/>
        <w:rPr>
          <w:rFonts w:ascii="Berlin Sans FB Demi" w:hAnsi="Berlin Sans FB Demi"/>
        </w:rPr>
      </w:pPr>
      <w:r w:rsidRPr="00964138">
        <w:rPr>
          <w:rFonts w:ascii="Berlin Sans FB Demi" w:hAnsi="Berlin Sans FB Demi"/>
        </w:rPr>
        <w:t>116 South Loudoun Street, Winchester, VA 22601</w:t>
      </w:r>
    </w:p>
    <w:p w:rsidR="005D5BF5" w:rsidRDefault="009526C1" w:rsidP="00DD124D">
      <w:pPr>
        <w:pStyle w:val="ContactInfo"/>
        <w:spacing w:after="0"/>
        <w:rPr>
          <w:rFonts w:ascii="Berlin Sans FB Demi" w:hAnsi="Berlin Sans FB Demi"/>
        </w:rPr>
      </w:pPr>
      <w:r w:rsidRPr="009526C1">
        <w:rPr>
          <w:rFonts w:ascii="Berlin Sans FB Demi" w:hAnsi="Berlin Sans FB Demi"/>
        </w:rPr>
        <w:t xml:space="preserve">W: </w:t>
      </w:r>
      <w:hyperlink r:id="rId10" w:history="1">
        <w:r w:rsidRPr="009526C1">
          <w:rPr>
            <w:rStyle w:val="Hyperlink"/>
            <w:rFonts w:ascii="Berlin Sans FB Demi" w:hAnsi="Berlin Sans FB Demi"/>
          </w:rPr>
          <w:t>www.fpwds.com</w:t>
        </w:r>
      </w:hyperlink>
      <w:r w:rsidRPr="009526C1">
        <w:rPr>
          <w:rFonts w:ascii="Berlin Sans FB Demi" w:hAnsi="Berlin Sans FB Demi"/>
        </w:rPr>
        <w:tab/>
      </w:r>
      <w:r w:rsidR="00D32517" w:rsidRPr="009526C1">
        <w:rPr>
          <w:rFonts w:ascii="Berlin Sans FB Demi" w:hAnsi="Berlin Sans FB Demi"/>
        </w:rPr>
        <w:t xml:space="preserve"> T: </w:t>
      </w:r>
      <w:r w:rsidRPr="009526C1">
        <w:rPr>
          <w:rFonts w:ascii="Berlin Sans FB Demi" w:hAnsi="Berlin Sans FB Demi"/>
        </w:rPr>
        <w:t>540.662.7588</w:t>
      </w:r>
    </w:p>
    <w:p w:rsidR="00327244" w:rsidRDefault="00327244" w:rsidP="00DD124D">
      <w:pPr>
        <w:pStyle w:val="ContactInfo"/>
        <w:spacing w:after="0"/>
        <w:rPr>
          <w:rFonts w:ascii="Berlin Sans FB Demi" w:hAnsi="Berlin Sans FB Demi"/>
        </w:rPr>
      </w:pPr>
      <w:r>
        <w:rPr>
          <w:rFonts w:ascii="Berlin Sans FB Demi" w:hAnsi="Berlin Sans FB Demi"/>
        </w:rPr>
        <w:t>Director:  Christen Johnson</w:t>
      </w:r>
      <w:r>
        <w:rPr>
          <w:rFonts w:ascii="Berlin Sans FB Demi" w:hAnsi="Berlin Sans FB Demi"/>
        </w:rPr>
        <w:tab/>
        <w:t xml:space="preserve">  Admin Assistant:  Pam Ramey</w:t>
      </w:r>
    </w:p>
    <w:p w:rsidR="00B44AA7" w:rsidRPr="009526C1" w:rsidRDefault="00B44AA7" w:rsidP="00DD124D">
      <w:pPr>
        <w:pStyle w:val="ContactInfo"/>
        <w:spacing w:after="0"/>
        <w:rPr>
          <w:rFonts w:ascii="Berlin Sans FB Demi" w:hAnsi="Berlin Sans FB Demi"/>
        </w:rPr>
      </w:pP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B4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4" w:space="0" w:color="auto"/>
            </w:tcBorders>
          </w:tcPr>
          <w:p w:rsidR="005D5BF5" w:rsidRDefault="005D5BF5">
            <w:pPr>
              <w:pStyle w:val="TableSpace"/>
            </w:pPr>
          </w:p>
        </w:tc>
      </w:tr>
      <w:tr w:rsidR="005D5BF5" w:rsidTr="00B44AA7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D8B" w:themeFill="accent2" w:themeFillTint="99"/>
          </w:tcPr>
          <w:p w:rsidR="005D5BF5" w:rsidRDefault="009526C1" w:rsidP="009526C1">
            <w:pPr>
              <w:spacing w:after="200" w:line="276" w:lineRule="auto"/>
            </w:pPr>
            <w:r>
              <w:t>Dear Weekday School Families,</w:t>
            </w:r>
          </w:p>
          <w:p w:rsidR="009330D7" w:rsidRDefault="009526C1" w:rsidP="007B446C">
            <w:pPr>
              <w:spacing w:before="0"/>
              <w:rPr>
                <w:color w:val="auto"/>
              </w:rPr>
            </w:pPr>
            <w:r>
              <w:t xml:space="preserve">We have had a </w:t>
            </w:r>
            <w:r w:rsidRPr="009526C1">
              <w:rPr>
                <w:b/>
                <w:color w:val="00B050"/>
              </w:rPr>
              <w:t>WONDERFUL</w:t>
            </w:r>
            <w:r>
              <w:t xml:space="preserve"> start to the school year!  The children are </w:t>
            </w:r>
            <w:r w:rsidRPr="009526C1">
              <w:rPr>
                <w:b/>
                <w:color w:val="0070C0"/>
              </w:rPr>
              <w:t>BUSY</w:t>
            </w:r>
            <w:r>
              <w:t xml:space="preserve"> working together and learning their new </w:t>
            </w:r>
            <w:r w:rsidRPr="009526C1">
              <w:rPr>
                <w:b/>
                <w:color w:val="7030A0"/>
              </w:rPr>
              <w:t>ROUTINES</w:t>
            </w:r>
            <w:r>
              <w:rPr>
                <w:b/>
                <w:color w:val="7030A0"/>
              </w:rPr>
              <w:t xml:space="preserve">.  </w:t>
            </w:r>
            <w:r w:rsidR="00327244">
              <w:rPr>
                <w:color w:val="auto"/>
              </w:rPr>
              <w:t xml:space="preserve">There is nothing better than a </w:t>
            </w:r>
            <w:r w:rsidR="00327244" w:rsidRPr="00327244">
              <w:rPr>
                <w:b/>
                <w:color w:val="C00000"/>
              </w:rPr>
              <w:t>FULL</w:t>
            </w:r>
            <w:r w:rsidR="00327244">
              <w:rPr>
                <w:color w:val="C00000"/>
              </w:rPr>
              <w:t xml:space="preserve"> </w:t>
            </w:r>
            <w:r w:rsidR="009330D7">
              <w:rPr>
                <w:color w:val="auto"/>
              </w:rPr>
              <w:t xml:space="preserve">school with classroom families building </w:t>
            </w:r>
            <w:r w:rsidR="009330D7" w:rsidRPr="009330D7">
              <w:rPr>
                <w:b/>
                <w:color w:val="FF6600"/>
              </w:rPr>
              <w:t>RELATIONSHIPS</w:t>
            </w:r>
            <w:r w:rsidR="009330D7">
              <w:rPr>
                <w:color w:val="auto"/>
              </w:rPr>
              <w:t xml:space="preserve"> and enjoying their time </w:t>
            </w:r>
            <w:r w:rsidR="009330D7" w:rsidRPr="009330D7">
              <w:rPr>
                <w:b/>
                <w:color w:val="FFC000"/>
              </w:rPr>
              <w:t>TOGETHER</w:t>
            </w:r>
            <w:r w:rsidR="009330D7">
              <w:rPr>
                <w:color w:val="auto"/>
              </w:rPr>
              <w:t xml:space="preserve">!!                </w:t>
            </w:r>
          </w:p>
          <w:p w:rsidR="009526C1" w:rsidRPr="009330D7" w:rsidRDefault="009330D7" w:rsidP="009330D7">
            <w:pPr>
              <w:spacing w:before="0"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Wishing you well, Ms. Christen</w:t>
            </w:r>
          </w:p>
        </w:tc>
      </w:tr>
      <w:tr w:rsidR="005D5BF5" w:rsidTr="00B44A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4" w:space="0" w:color="auto"/>
            </w:tcBorders>
          </w:tcPr>
          <w:p w:rsidR="005D5BF5" w:rsidRDefault="005D5BF5" w:rsidP="009330D7">
            <w:pPr>
              <w:pStyle w:val="TableSpace"/>
              <w:ind w:left="0"/>
            </w:pPr>
          </w:p>
        </w:tc>
      </w:tr>
    </w:tbl>
    <w:p w:rsidR="007B446C" w:rsidRDefault="007B446C" w:rsidP="007B446C">
      <w:pPr>
        <w:pStyle w:val="Heading2"/>
        <w:spacing w:before="0" w:after="0"/>
        <w:jc w:val="center"/>
        <w:rPr>
          <w:rFonts w:asciiTheme="minorHAnsi" w:eastAsiaTheme="minorHAnsi" w:hAnsiTheme="minorHAnsi" w:cstheme="minorBidi"/>
          <w:bCs w:val="0"/>
          <w:color w:val="0070C0"/>
          <w:sz w:val="18"/>
          <w:szCs w:val="18"/>
        </w:rPr>
      </w:pPr>
    </w:p>
    <w:p w:rsidR="007B446C" w:rsidRPr="007B446C" w:rsidRDefault="007B446C" w:rsidP="007B446C">
      <w:pPr>
        <w:pStyle w:val="Heading2"/>
        <w:spacing w:before="0" w:after="0" w:line="240" w:lineRule="auto"/>
        <w:jc w:val="center"/>
        <w:rPr>
          <w:rFonts w:eastAsiaTheme="minorHAnsi" w:cstheme="minorBidi"/>
          <w:b w:val="0"/>
          <w:bCs w:val="0"/>
          <w:color w:val="48651D" w:themeColor="accent2" w:themeShade="80"/>
        </w:rPr>
      </w:pPr>
      <w:r w:rsidRPr="007B446C">
        <w:rPr>
          <w:rFonts w:eastAsiaTheme="minorHAnsi" w:cstheme="minorBidi"/>
          <w:b w:val="0"/>
          <w:bCs w:val="0"/>
          <w:color w:val="48651D" w:themeColor="accent2" w:themeShade="80"/>
        </w:rPr>
        <w:t>First Presbyterian Church Children's Choir</w:t>
      </w:r>
    </w:p>
    <w:p w:rsidR="007B446C" w:rsidRPr="007B446C" w:rsidRDefault="007B446C" w:rsidP="007B446C">
      <w:pPr>
        <w:pStyle w:val="Heading2"/>
        <w:spacing w:before="0" w:after="0" w:line="240" w:lineRule="auto"/>
        <w:jc w:val="center"/>
        <w:rPr>
          <w:rFonts w:eastAsiaTheme="minorHAnsi" w:cstheme="minorBidi"/>
          <w:b w:val="0"/>
          <w:bCs w:val="0"/>
          <w:color w:val="48651D" w:themeColor="accent2" w:themeShade="80"/>
          <w:sz w:val="8"/>
          <w:szCs w:val="8"/>
        </w:rPr>
      </w:pPr>
      <w:bookmarkStart w:id="0" w:name="_GoBack"/>
      <w:bookmarkEnd w:id="0"/>
    </w:p>
    <w:p w:rsidR="007B446C" w:rsidRPr="007B446C" w:rsidRDefault="007B446C" w:rsidP="007B446C">
      <w:pPr>
        <w:pStyle w:val="Heading2"/>
        <w:spacing w:before="0" w:after="0" w:line="240" w:lineRule="auto"/>
        <w:jc w:val="center"/>
        <w:rPr>
          <w:rFonts w:eastAsiaTheme="minorHAnsi" w:cstheme="minorBidi"/>
          <w:b w:val="0"/>
          <w:bCs w:val="0"/>
          <w:color w:val="48651D" w:themeColor="accent2" w:themeShade="80"/>
        </w:rPr>
      </w:pPr>
      <w:r w:rsidRPr="007B446C">
        <w:rPr>
          <w:rFonts w:eastAsiaTheme="minorHAnsi" w:cstheme="minorBidi"/>
          <w:b w:val="0"/>
          <w:bCs w:val="0"/>
          <w:color w:val="48651D" w:themeColor="accent2" w:themeShade="80"/>
        </w:rPr>
        <w:t>Hello families!</w:t>
      </w:r>
    </w:p>
    <w:p w:rsidR="00DD124D" w:rsidRPr="007B446C" w:rsidRDefault="007B446C" w:rsidP="007B446C">
      <w:pPr>
        <w:pStyle w:val="Heading2"/>
        <w:spacing w:before="0" w:after="0" w:line="240" w:lineRule="auto"/>
        <w:jc w:val="center"/>
        <w:rPr>
          <w:rFonts w:eastAsiaTheme="minorHAnsi" w:cstheme="minorBidi"/>
          <w:b w:val="0"/>
          <w:bCs w:val="0"/>
          <w:color w:val="48651D" w:themeColor="accent2" w:themeShade="80"/>
        </w:rPr>
      </w:pPr>
      <w:r w:rsidRPr="007B446C">
        <w:rPr>
          <w:rFonts w:eastAsiaTheme="minorHAnsi" w:cstheme="minorBidi"/>
          <w:b w:val="0"/>
          <w:bCs w:val="0"/>
          <w:color w:val="48651D" w:themeColor="accent2" w:themeShade="80"/>
        </w:rPr>
        <w:t xml:space="preserve">I am Ms. Amy, the music teacher at the WDS and I am excited to make music with your children this year!   I also </w:t>
      </w:r>
      <w:r>
        <w:rPr>
          <w:rFonts w:eastAsiaTheme="minorHAnsi" w:cstheme="minorBidi"/>
          <w:b w:val="0"/>
          <w:bCs w:val="0"/>
          <w:color w:val="48651D" w:themeColor="accent2" w:themeShade="80"/>
        </w:rPr>
        <w:t xml:space="preserve">direct the Children's Choir at </w:t>
      </w:r>
      <w:r w:rsidRPr="007B446C">
        <w:rPr>
          <w:rFonts w:eastAsiaTheme="minorHAnsi" w:cstheme="minorBidi"/>
          <w:b w:val="0"/>
          <w:bCs w:val="0"/>
          <w:color w:val="48651D" w:themeColor="accent2" w:themeShade="80"/>
        </w:rPr>
        <w:t xml:space="preserve">First Presbyterian Church and I want to invite any of you who may be looking for more musical experiences for your children to consider joining!   Our choir is for ages 4 through 5th grade.  We meet on Wednesday afternoons at 4:30 beginning in mid-September, and sing in church services about once a month.  I would love to have your child join us.  Please e-mail me:  amy@fpcwinc.org if you would like any more information or if you would like to sign up!  </w:t>
      </w:r>
    </w:p>
    <w:p w:rsidR="001512E2" w:rsidRPr="00DD124D" w:rsidRDefault="001512E2" w:rsidP="00A97F10">
      <w:pPr>
        <w:spacing w:before="0" w:after="0"/>
        <w:jc w:val="both"/>
        <w:rPr>
          <w:color w:val="auto"/>
          <w:sz w:val="16"/>
          <w:szCs w:val="16"/>
        </w:rPr>
      </w:pPr>
    </w:p>
    <w:p w:rsidR="001512E2" w:rsidRDefault="001512E2" w:rsidP="00A97F10">
      <w:pPr>
        <w:spacing w:before="0" w:after="0"/>
        <w:jc w:val="both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7619</wp:posOffset>
                </wp:positionV>
                <wp:extent cx="4475285" cy="3019425"/>
                <wp:effectExtent l="0" t="0" r="2095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28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D2" w:rsidRPr="006E7794" w:rsidRDefault="003B5BD2" w:rsidP="003B5BD2">
                            <w:pPr>
                              <w:shd w:val="clear" w:color="auto" w:fill="BCDD8B" w:themeFill="accent2" w:themeFillTint="9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E7794" w:rsidRDefault="006E7794" w:rsidP="006E7794">
                            <w:pPr>
                              <w:shd w:val="clear" w:color="auto" w:fill="BCDD8B" w:themeFill="accent2" w:themeFillTint="99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absolute last day to turn in Health Forms</w:t>
                            </w:r>
                          </w:p>
                          <w:p w:rsidR="006E7794" w:rsidRDefault="006E7794" w:rsidP="006E7794">
                            <w:pPr>
                              <w:shd w:val="clear" w:color="auto" w:fill="BCDD8B" w:themeFill="accent2" w:themeFillTint="99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Immunization records is </w:t>
                            </w:r>
                          </w:p>
                          <w:p w:rsidR="006E7794" w:rsidRDefault="006E7794" w:rsidP="006E7794">
                            <w:pPr>
                              <w:shd w:val="clear" w:color="auto" w:fill="BCDD8B" w:themeFill="accent2" w:themeFillTint="99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7</w:t>
                            </w:r>
                            <w:r w:rsidRPr="006E779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7794" w:rsidRPr="006E7794" w:rsidRDefault="006E7794" w:rsidP="006E7794">
                            <w:pPr>
                              <w:shd w:val="clear" w:color="auto" w:fill="BCDD8B" w:themeFill="accent2" w:themeFillTint="99"/>
                              <w:spacing w:before="0"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E7794" w:rsidRPr="006E7794" w:rsidRDefault="006E7794" w:rsidP="000E77B3">
                            <w:pPr>
                              <w:shd w:val="clear" w:color="auto" w:fill="CCFF99"/>
                              <w:ind w:left="0"/>
                              <w:jc w:val="center"/>
                              <w:rPr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1512E2" w:rsidRDefault="000E77B3" w:rsidP="000E77B3">
                            <w:pPr>
                              <w:shd w:val="clear" w:color="auto" w:fill="CCFF99"/>
                              <w:ind w:left="0"/>
                              <w:jc w:val="center"/>
                            </w:pPr>
                            <w:r w:rsidRPr="006E7794">
                              <w:rPr>
                                <w:b/>
                                <w:u w:val="single"/>
                              </w:rPr>
                              <w:t>LUNCH BUNCH is back</w:t>
                            </w:r>
                            <w:r>
                              <w:t>!</w:t>
                            </w:r>
                          </w:p>
                          <w:p w:rsidR="000E77B3" w:rsidRDefault="000E77B3" w:rsidP="000E77B3">
                            <w:pPr>
                              <w:shd w:val="clear" w:color="auto" w:fill="CCFF99"/>
                              <w:ind w:left="0"/>
                              <w:jc w:val="center"/>
                            </w:pPr>
                            <w:r>
                              <w:t>Our first LUNCH BUNCH will Wed</w:t>
                            </w:r>
                            <w:r w:rsidR="006E7794">
                              <w:t>.</w:t>
                            </w:r>
                            <w:r>
                              <w:t>, September 22</w:t>
                            </w:r>
                            <w:r w:rsidRPr="000E77B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.</w:t>
                            </w:r>
                          </w:p>
                          <w:p w:rsidR="006E7794" w:rsidRDefault="000E77B3" w:rsidP="006E7794">
                            <w:pPr>
                              <w:shd w:val="clear" w:color="auto" w:fill="CCFF99"/>
                              <w:spacing w:before="0" w:after="0"/>
                              <w:ind w:left="0"/>
                              <w:jc w:val="center"/>
                            </w:pPr>
                            <w:r>
                              <w:t>For $5, your child can get a sl</w:t>
                            </w:r>
                            <w:r w:rsidR="006E7794">
                              <w:t xml:space="preserve">ice of pizza, applesauce, and whole grain goldfish </w:t>
                            </w:r>
                            <w:r>
                              <w:t xml:space="preserve">for lunch. Simply sign up with your teacher and pay $5.  Lunch will be delivered to the </w:t>
                            </w:r>
                          </w:p>
                          <w:p w:rsidR="000E77B3" w:rsidRDefault="000E77B3" w:rsidP="006E7794">
                            <w:pPr>
                              <w:shd w:val="clear" w:color="auto" w:fill="CCFF99"/>
                              <w:spacing w:before="0" w:after="0"/>
                              <w:ind w:left="0"/>
                              <w:jc w:val="center"/>
                            </w:pPr>
                            <w:proofErr w:type="gramStart"/>
                            <w:r>
                              <w:t>classroom</w:t>
                            </w:r>
                            <w:proofErr w:type="gramEnd"/>
                            <w:r>
                              <w:t xml:space="preserve"> that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.6pt;width:352.4pt;height:2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" fillcolor="white [3201]" strokeweight=".5pt">
                <v:textbox>
                  <w:txbxContent>
                    <w:p w:rsidR="003B5BD2" w:rsidRPr="006E7794" w:rsidRDefault="003B5BD2" w:rsidP="003B5BD2">
                      <w:pPr>
                        <w:shd w:val="clear" w:color="auto" w:fill="BCDD8B" w:themeFill="accent2" w:themeFillTint="99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E7794" w:rsidRDefault="006E7794" w:rsidP="006E7794">
                      <w:pPr>
                        <w:shd w:val="clear" w:color="auto" w:fill="BCDD8B" w:themeFill="accent2" w:themeFillTint="99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absolute last day to turn in Health Forms</w:t>
                      </w:r>
                    </w:p>
                    <w:p w:rsidR="006E7794" w:rsidRDefault="006E7794" w:rsidP="006E7794">
                      <w:pPr>
                        <w:shd w:val="clear" w:color="auto" w:fill="BCDD8B" w:themeFill="accent2" w:themeFillTint="99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Immunization records is </w:t>
                      </w:r>
                    </w:p>
                    <w:p w:rsidR="006E7794" w:rsidRDefault="006E7794" w:rsidP="006E7794">
                      <w:pPr>
                        <w:shd w:val="clear" w:color="auto" w:fill="BCDD8B" w:themeFill="accent2" w:themeFillTint="99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 7</w:t>
                      </w:r>
                      <w:r w:rsidRPr="006E779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E7794" w:rsidRPr="006E7794" w:rsidRDefault="006E7794" w:rsidP="006E7794">
                      <w:pPr>
                        <w:shd w:val="clear" w:color="auto" w:fill="BCDD8B" w:themeFill="accent2" w:themeFillTint="99"/>
                        <w:spacing w:before="0"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E7794" w:rsidRPr="006E7794" w:rsidRDefault="006E7794" w:rsidP="000E77B3">
                      <w:pPr>
                        <w:shd w:val="clear" w:color="auto" w:fill="CCFF99"/>
                        <w:ind w:left="0"/>
                        <w:jc w:val="center"/>
                        <w:rPr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:rsidR="001512E2" w:rsidRDefault="000E77B3" w:rsidP="000E77B3">
                      <w:pPr>
                        <w:shd w:val="clear" w:color="auto" w:fill="CCFF99"/>
                        <w:ind w:left="0"/>
                        <w:jc w:val="center"/>
                      </w:pPr>
                      <w:r w:rsidRPr="006E7794">
                        <w:rPr>
                          <w:b/>
                          <w:u w:val="single"/>
                        </w:rPr>
                        <w:t>LUNCH BUNCH is back</w:t>
                      </w:r>
                      <w:r>
                        <w:t>!</w:t>
                      </w:r>
                    </w:p>
                    <w:p w:rsidR="000E77B3" w:rsidRDefault="000E77B3" w:rsidP="000E77B3">
                      <w:pPr>
                        <w:shd w:val="clear" w:color="auto" w:fill="CCFF99"/>
                        <w:ind w:left="0"/>
                        <w:jc w:val="center"/>
                      </w:pPr>
                      <w:r>
                        <w:t>Our first LUNCH BUNCH will Wed</w:t>
                      </w:r>
                      <w:r w:rsidR="006E7794">
                        <w:t>.</w:t>
                      </w:r>
                      <w:r>
                        <w:t>, September 22</w:t>
                      </w:r>
                      <w:r w:rsidRPr="000E77B3">
                        <w:rPr>
                          <w:vertAlign w:val="superscript"/>
                        </w:rPr>
                        <w:t>nd</w:t>
                      </w:r>
                      <w:r>
                        <w:t>.</w:t>
                      </w:r>
                    </w:p>
                    <w:p w:rsidR="006E7794" w:rsidRDefault="000E77B3" w:rsidP="006E7794">
                      <w:pPr>
                        <w:shd w:val="clear" w:color="auto" w:fill="CCFF99"/>
                        <w:spacing w:before="0" w:after="0"/>
                        <w:ind w:left="0"/>
                        <w:jc w:val="center"/>
                      </w:pPr>
                      <w:r>
                        <w:t>For $5, your child can get a sl</w:t>
                      </w:r>
                      <w:r w:rsidR="006E7794">
                        <w:t xml:space="preserve">ice of pizza, applesauce, and whole grain goldfish </w:t>
                      </w:r>
                      <w:r>
                        <w:t xml:space="preserve">for lunch. Simply sign up with your teacher and pay $5.  Lunch will be delivered to the </w:t>
                      </w:r>
                    </w:p>
                    <w:p w:rsidR="000E77B3" w:rsidRDefault="000E77B3" w:rsidP="006E7794">
                      <w:pPr>
                        <w:shd w:val="clear" w:color="auto" w:fill="CCFF99"/>
                        <w:spacing w:before="0" w:after="0"/>
                        <w:ind w:left="0"/>
                        <w:jc w:val="center"/>
                      </w:pPr>
                      <w:proofErr w:type="gramStart"/>
                      <w:r>
                        <w:t>classroom</w:t>
                      </w:r>
                      <w:proofErr w:type="gramEnd"/>
                      <w:r>
                        <w:t xml:space="preserve"> that day.</w:t>
                      </w:r>
                    </w:p>
                  </w:txbxContent>
                </v:textbox>
              </v:shape>
            </w:pict>
          </mc:Fallback>
        </mc:AlternateContent>
      </w:r>
    </w:p>
    <w:p w:rsidR="001512E2" w:rsidRDefault="001512E2" w:rsidP="00A97F10">
      <w:pPr>
        <w:spacing w:before="0" w:after="0"/>
        <w:jc w:val="both"/>
        <w:rPr>
          <w:color w:val="auto"/>
        </w:rPr>
      </w:pPr>
    </w:p>
    <w:sectPr w:rsidR="001512E2" w:rsidSect="00CD16D0">
      <w:footerReference w:type="default" r:id="rId11"/>
      <w:pgSz w:w="12240" w:h="15840" w:code="1"/>
      <w:pgMar w:top="720" w:right="720" w:bottom="1440" w:left="720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22" w:rsidRDefault="00201D22">
      <w:pPr>
        <w:spacing w:before="0" w:after="0" w:line="240" w:lineRule="auto"/>
      </w:pPr>
      <w:r>
        <w:separator/>
      </w:r>
    </w:p>
  </w:endnote>
  <w:endnote w:type="continuationSeparator" w:id="0">
    <w:p w:rsidR="00201D22" w:rsidRDefault="00201D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22" w:rsidRDefault="00201D22">
      <w:pPr>
        <w:spacing w:before="0" w:after="0" w:line="240" w:lineRule="auto"/>
      </w:pPr>
      <w:r>
        <w:separator/>
      </w:r>
    </w:p>
  </w:footnote>
  <w:footnote w:type="continuationSeparator" w:id="0">
    <w:p w:rsidR="00201D22" w:rsidRDefault="00201D2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32619"/>
    <w:multiLevelType w:val="hybridMultilevel"/>
    <w:tmpl w:val="C6DE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38"/>
    <w:rsid w:val="00004367"/>
    <w:rsid w:val="00012B18"/>
    <w:rsid w:val="000E77B3"/>
    <w:rsid w:val="000F1CFC"/>
    <w:rsid w:val="001512E2"/>
    <w:rsid w:val="001F4683"/>
    <w:rsid w:val="00201D22"/>
    <w:rsid w:val="00213CA6"/>
    <w:rsid w:val="002C0C22"/>
    <w:rsid w:val="00327244"/>
    <w:rsid w:val="003B5BD2"/>
    <w:rsid w:val="004F279A"/>
    <w:rsid w:val="00515C85"/>
    <w:rsid w:val="005D5BF5"/>
    <w:rsid w:val="005D62D2"/>
    <w:rsid w:val="006068C1"/>
    <w:rsid w:val="006E7794"/>
    <w:rsid w:val="007407E5"/>
    <w:rsid w:val="007725BC"/>
    <w:rsid w:val="00775CF4"/>
    <w:rsid w:val="007B446C"/>
    <w:rsid w:val="009330D7"/>
    <w:rsid w:val="009526C1"/>
    <w:rsid w:val="00964138"/>
    <w:rsid w:val="009C6E2E"/>
    <w:rsid w:val="00A97F10"/>
    <w:rsid w:val="00B4272C"/>
    <w:rsid w:val="00B44AA7"/>
    <w:rsid w:val="00B6777B"/>
    <w:rsid w:val="00CD16D0"/>
    <w:rsid w:val="00D32517"/>
    <w:rsid w:val="00D8264F"/>
    <w:rsid w:val="00DD124D"/>
    <w:rsid w:val="00E71F7A"/>
    <w:rsid w:val="00F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25F4F-F2CC-4593-9894-1CBA6EC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9526C1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67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C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pw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DS%20Laptop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A9A2A0479A4D7AAF9ECA0FBAEA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8471-F9C2-43E6-A2C9-694989B2C22A}"/>
      </w:docPartPr>
      <w:docPartBody>
        <w:p w:rsidR="00012FDF" w:rsidRDefault="00BC2B34">
          <w:pPr>
            <w:pStyle w:val="64A9A2A0479A4D7AAF9ECA0FBAEAB4A0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34"/>
    <w:rsid w:val="00012FDF"/>
    <w:rsid w:val="008061F9"/>
    <w:rsid w:val="00BC2B34"/>
    <w:rsid w:val="00CD4DFA"/>
    <w:rsid w:val="00D84F18"/>
    <w:rsid w:val="00E56D16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E08E663B924BEABE4E5421BB1F7D0C">
    <w:name w:val="4BE08E663B924BEABE4E5421BB1F7D0C"/>
  </w:style>
  <w:style w:type="paragraph" w:customStyle="1" w:styleId="7E9C189DF1A14809B50E8F72B3E6154B">
    <w:name w:val="7E9C189DF1A14809B50E8F72B3E6154B"/>
  </w:style>
  <w:style w:type="paragraph" w:customStyle="1" w:styleId="40687A6530D74B1A98A6C0028C71F74D">
    <w:name w:val="40687A6530D74B1A98A6C0028C71F74D"/>
  </w:style>
  <w:style w:type="paragraph" w:customStyle="1" w:styleId="64FD1AF70C704B278E4EBB2DBC26D92A">
    <w:name w:val="64FD1AF70C704B278E4EBB2DBC26D92A"/>
  </w:style>
  <w:style w:type="paragraph" w:customStyle="1" w:styleId="A05071D0E9074FC3AB916019F29EEF69">
    <w:name w:val="A05071D0E9074FC3AB916019F29EEF69"/>
  </w:style>
  <w:style w:type="paragraph" w:customStyle="1" w:styleId="1C99EDBE8C434C8BBA9C579434A4E7E5">
    <w:name w:val="1C99EDBE8C434C8BBA9C579434A4E7E5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paragraph" w:customStyle="1" w:styleId="E208B17435554E59A3CF891BCC14ECC0">
    <w:name w:val="E208B17435554E59A3CF891BCC14ECC0"/>
  </w:style>
  <w:style w:type="paragraph" w:customStyle="1" w:styleId="653A4D985F324E22AA01EBAF29FB8073">
    <w:name w:val="653A4D985F324E22AA01EBAF29FB8073"/>
  </w:style>
  <w:style w:type="paragraph" w:customStyle="1" w:styleId="64A9A2A0479A4D7AAF9ECA0FBAEAB4A0">
    <w:name w:val="64A9A2A0479A4D7AAF9ECA0FBAEAB4A0"/>
  </w:style>
  <w:style w:type="paragraph" w:customStyle="1" w:styleId="D8817D1437BE4CE8B6B2BBAD4DA9818A">
    <w:name w:val="D8817D1437BE4CE8B6B2BBAD4DA9818A"/>
  </w:style>
  <w:style w:type="paragraph" w:customStyle="1" w:styleId="AD905977067F44A4B293E207965F472B">
    <w:name w:val="AD905977067F44A4B293E207965F4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WDS Laptop</dc:creator>
  <cp:keywords/>
  <cp:lastModifiedBy>WDS Laptop</cp:lastModifiedBy>
  <cp:revision>3</cp:revision>
  <cp:lastPrinted>2020-09-11T16:02:00Z</cp:lastPrinted>
  <dcterms:created xsi:type="dcterms:W3CDTF">2021-09-01T16:30:00Z</dcterms:created>
  <dcterms:modified xsi:type="dcterms:W3CDTF">2021-09-08T12:28:00Z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