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3220" w:type="pct"/>
        <w:tblLook w:val="0660" w:firstRow="1" w:lastRow="1" w:firstColumn="0" w:lastColumn="0" w:noHBand="1" w:noVBand="1"/>
        <w:tblDescription w:val="Title"/>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r w:rsidR="005D5BF5" w:rsidTr="00CD00E3">
        <w:tc>
          <w:tcPr>
            <w:tcW w:w="5000" w:type="pct"/>
            <w:shd w:val="clear" w:color="auto" w:fill="FF9933"/>
          </w:tcPr>
          <w:p w:rsidR="005D5BF5" w:rsidRPr="00964138" w:rsidRDefault="00DB0385" w:rsidP="00964138">
            <w:pPr>
              <w:pStyle w:val="Title"/>
              <w:ind w:left="0"/>
              <w:jc w:val="center"/>
              <w:rPr>
                <w:rFonts w:ascii="Berlin Sans FB" w:hAnsi="Berlin Sans FB"/>
                <w:sz w:val="44"/>
                <w:szCs w:val="44"/>
              </w:rPr>
            </w:pPr>
            <w:r w:rsidRPr="00CD00E3">
              <w:rPr>
                <w:rFonts w:ascii="Berlin Sans FB" w:hAnsi="Berlin Sans FB"/>
                <w:color w:val="auto"/>
                <w:sz w:val="44"/>
                <w:szCs w:val="44"/>
              </w:rPr>
              <w:t>October</w:t>
            </w:r>
            <w:r w:rsidR="00B4272C" w:rsidRPr="00CD00E3">
              <w:rPr>
                <w:rFonts w:ascii="Berlin Sans FB" w:hAnsi="Berlin Sans FB"/>
                <w:color w:val="auto"/>
                <w:sz w:val="44"/>
                <w:szCs w:val="44"/>
              </w:rPr>
              <w:t xml:space="preserve"> 2020</w:t>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bl>
    <w:p w:rsidR="005D5BF5" w:rsidRPr="00752539" w:rsidRDefault="000F1CFC" w:rsidP="00D02F1F">
      <w:pPr>
        <w:pStyle w:val="Organization"/>
        <w:spacing w:before="0" w:after="0" w:line="240" w:lineRule="auto"/>
        <w:contextualSpacing/>
        <w:rPr>
          <w:b/>
          <w:color w:val="0070C0"/>
          <w:sz w:val="36"/>
          <w:szCs w:val="36"/>
        </w:rPr>
      </w:pPr>
      <w:r w:rsidRPr="00752539">
        <w:rPr>
          <w:b/>
          <w:noProof/>
          <w:color w:val="auto"/>
          <w:sz w:val="36"/>
          <w:szCs w:val="36"/>
        </w:rPr>
        <mc:AlternateContent>
          <mc:Choice Requires="wps">
            <w:drawing>
              <wp:anchor distT="0" distB="0" distL="114300" distR="114300" simplePos="0" relativeHeight="251663360" behindDoc="0" locked="0" layoutInCell="1" allowOverlap="0">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9277350"/>
                <wp:effectExtent l="0" t="0" r="5715"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927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964138">
                            <w:pPr>
                              <w:pStyle w:val="Photo"/>
                            </w:pPr>
                            <w:r>
                              <w:rPr>
                                <w:noProof/>
                              </w:rPr>
                              <w:drawing>
                                <wp:inline distT="0" distB="0" distL="0" distR="0">
                                  <wp:extent cx="1126275" cy="109634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1133602" cy="1103473"/>
                                          </a:xfrm>
                                          <a:prstGeom prst="rect">
                                            <a:avLst/>
                                          </a:prstGeom>
                                        </pic:spPr>
                                      </pic:pic>
                                    </a:graphicData>
                                  </a:graphic>
                                </wp:inline>
                              </w:drawing>
                            </w:r>
                          </w:p>
                          <w:p w:rsidR="005D5BF5" w:rsidRPr="00CD00E3" w:rsidRDefault="00CD00E3" w:rsidP="003B5BD2">
                            <w:pPr>
                              <w:pStyle w:val="Heading1"/>
                              <w:spacing w:before="0" w:after="0"/>
                              <w:rPr>
                                <w:color w:val="auto"/>
                                <w:u w:val="single"/>
                              </w:rPr>
                            </w:pPr>
                            <w:r w:rsidRPr="00CD00E3">
                              <w:rPr>
                                <w:color w:val="auto"/>
                                <w:u w:val="single"/>
                              </w:rPr>
                              <w:t>Important Dates</w:t>
                            </w:r>
                          </w:p>
                          <w:p w:rsidR="00A97F10" w:rsidRPr="00DD124D" w:rsidRDefault="00A97F10" w:rsidP="003B5BD2">
                            <w:pPr>
                              <w:spacing w:before="0" w:after="0"/>
                              <w:rPr>
                                <w:sz w:val="12"/>
                                <w:szCs w:val="12"/>
                              </w:rPr>
                            </w:pPr>
                          </w:p>
                          <w:sdt>
                            <w:sdtPr>
                              <w:id w:val="1543165412"/>
                              <w:placeholder>
                                <w:docPart w:val="64A9A2A0479A4D7AAF9ECA0FBAEAB4A0"/>
                              </w:placeholder>
                              <w:date w:fullDate="2020-10-16T00:00:00Z">
                                <w:dateFormat w:val="MMMM d"/>
                                <w:lid w:val="en-US"/>
                                <w:storeMappedDataAs w:val="dateTime"/>
                                <w:calendar w:val="gregorian"/>
                              </w:date>
                            </w:sdtPr>
                            <w:sdtEndPr/>
                            <w:sdtContent>
                              <w:p w:rsidR="005D5BF5" w:rsidRDefault="00B4272C" w:rsidP="003B5BD2">
                                <w:pPr>
                                  <w:pStyle w:val="Heading2"/>
                                  <w:spacing w:before="0" w:after="0"/>
                                </w:pPr>
                                <w:r>
                                  <w:t>October 16</w:t>
                                </w:r>
                              </w:p>
                            </w:sdtContent>
                          </w:sdt>
                          <w:p w:rsidR="005D5BF5" w:rsidRPr="00DF2D34" w:rsidRDefault="00B4272C" w:rsidP="003B5BD2">
                            <w:pPr>
                              <w:spacing w:before="0" w:after="0"/>
                              <w:rPr>
                                <w:b/>
                                <w:color w:val="FF6600"/>
                              </w:rPr>
                            </w:pPr>
                            <w:r w:rsidRPr="00DF2D34">
                              <w:rPr>
                                <w:b/>
                                <w:color w:val="FF6600"/>
                              </w:rPr>
                              <w:t>NO SCHOOL</w:t>
                            </w:r>
                          </w:p>
                          <w:p w:rsidR="00B4272C" w:rsidRPr="00DD124D" w:rsidRDefault="00B4272C" w:rsidP="003B5BD2">
                            <w:pPr>
                              <w:spacing w:before="0" w:after="0"/>
                              <w:rPr>
                                <w:sz w:val="12"/>
                                <w:szCs w:val="12"/>
                              </w:rPr>
                            </w:pPr>
                          </w:p>
                          <w:p w:rsidR="00B4272C" w:rsidRDefault="00B4272C" w:rsidP="003B5BD2">
                            <w:pPr>
                              <w:spacing w:before="0" w:after="0"/>
                              <w:rPr>
                                <w:b/>
                              </w:rPr>
                            </w:pPr>
                            <w:r>
                              <w:rPr>
                                <w:b/>
                              </w:rPr>
                              <w:t>October 22 and 23</w:t>
                            </w:r>
                          </w:p>
                          <w:p w:rsidR="00B4272C" w:rsidRPr="00DF2D34" w:rsidRDefault="003B5BD2" w:rsidP="003B5BD2">
                            <w:pPr>
                              <w:spacing w:before="0" w:after="0"/>
                              <w:rPr>
                                <w:color w:val="FF6600"/>
                              </w:rPr>
                            </w:pPr>
                            <w:r w:rsidRPr="00DF2D34">
                              <w:rPr>
                                <w:b/>
                                <w:color w:val="FF6600"/>
                              </w:rPr>
                              <w:t>Book Fair</w:t>
                            </w:r>
                            <w:r w:rsidR="00DF2D34">
                              <w:rPr>
                                <w:b/>
                                <w:color w:val="FF6600"/>
                              </w:rPr>
                              <w:t xml:space="preserve"> </w:t>
                            </w:r>
                            <w:r w:rsidR="00DF2D34" w:rsidRPr="00DF2D34">
                              <w:rPr>
                                <w:b/>
                                <w:color w:val="FF6600"/>
                              </w:rPr>
                              <w:t>in Loudoun Hall</w:t>
                            </w:r>
                          </w:p>
                          <w:p w:rsidR="00CD00E3" w:rsidRPr="00CD00E3" w:rsidRDefault="00CD00E3" w:rsidP="003B5BD2">
                            <w:pPr>
                              <w:spacing w:before="0" w:after="0"/>
                              <w:rPr>
                                <w:sz w:val="16"/>
                                <w:szCs w:val="16"/>
                              </w:rPr>
                            </w:pPr>
                          </w:p>
                          <w:p w:rsidR="00CD00E3" w:rsidRDefault="00CD00E3" w:rsidP="003B5BD2">
                            <w:pPr>
                              <w:spacing w:before="0" w:after="0"/>
                              <w:rPr>
                                <w:b/>
                              </w:rPr>
                            </w:pPr>
                            <w:r>
                              <w:rPr>
                                <w:b/>
                              </w:rPr>
                              <w:t>November 2 and 3</w:t>
                            </w:r>
                          </w:p>
                          <w:p w:rsidR="00CD00E3" w:rsidRPr="00DF2D34" w:rsidRDefault="00CD00E3" w:rsidP="003B5BD2">
                            <w:pPr>
                              <w:spacing w:before="0" w:after="0"/>
                              <w:rPr>
                                <w:b/>
                                <w:color w:val="FF6600"/>
                              </w:rPr>
                            </w:pPr>
                            <w:r w:rsidRPr="00DF2D34">
                              <w:rPr>
                                <w:b/>
                                <w:color w:val="FF6600"/>
                              </w:rPr>
                              <w:t>NO SCHOOL</w:t>
                            </w:r>
                          </w:p>
                          <w:tbl>
                            <w:tblPr>
                              <w:tblStyle w:val="NewsletterTable"/>
                              <w:tblW w:w="4956" w:type="pct"/>
                              <w:jc w:val="center"/>
                              <w:tblLook w:val="04A0" w:firstRow="1" w:lastRow="0" w:firstColumn="1" w:lastColumn="0" w:noHBand="0" w:noVBand="1"/>
                              <w:tblDescription w:val="Announcement table"/>
                            </w:tblPr>
                            <w:tblGrid>
                              <w:gridCol w:w="3394"/>
                            </w:tblGrid>
                            <w:tr w:rsidR="005D5BF5" w:rsidTr="00DF2D34">
                              <w:trPr>
                                <w:cnfStyle w:val="100000000000" w:firstRow="1" w:lastRow="0" w:firstColumn="0" w:lastColumn="0" w:oddVBand="0" w:evenVBand="0" w:oddHBand="0" w:evenHBand="0" w:firstRowFirstColumn="0" w:firstRowLastColumn="0" w:lastRowFirstColumn="0" w:lastRowLastColumn="0"/>
                                <w:jc w:val="center"/>
                              </w:trPr>
                              <w:tc>
                                <w:tcPr>
                                  <w:tcW w:w="3409" w:type="dxa"/>
                                  <w:tcBorders>
                                    <w:bottom w:val="single" w:sz="4" w:space="0" w:color="auto"/>
                                  </w:tcBorders>
                                </w:tcPr>
                                <w:p w:rsidR="005D5BF5" w:rsidRDefault="005D5BF5">
                                  <w:pPr>
                                    <w:pStyle w:val="TableSpace"/>
                                  </w:pPr>
                                </w:p>
                              </w:tc>
                            </w:tr>
                            <w:tr w:rsidR="005D5BF5" w:rsidTr="00DF2D34">
                              <w:trPr>
                                <w:trHeight w:val="5760"/>
                                <w:jc w:val="center"/>
                              </w:trPr>
                              <w:tc>
                                <w:tcPr>
                                  <w:tcW w:w="3409" w:type="dxa"/>
                                  <w:tcBorders>
                                    <w:top w:val="single" w:sz="4" w:space="0" w:color="auto"/>
                                    <w:left w:val="single" w:sz="4" w:space="0" w:color="auto"/>
                                    <w:bottom w:val="single" w:sz="4" w:space="0" w:color="auto"/>
                                    <w:right w:val="single" w:sz="4" w:space="0" w:color="auto"/>
                                  </w:tcBorders>
                                  <w:shd w:val="clear" w:color="auto" w:fill="FF9933"/>
                                </w:tcPr>
                                <w:p w:rsidR="005D5BF5" w:rsidRPr="00CD00E3" w:rsidRDefault="007725BC" w:rsidP="00DD124D">
                                  <w:pPr>
                                    <w:pStyle w:val="Heading1"/>
                                    <w:spacing w:before="0"/>
                                    <w:jc w:val="center"/>
                                    <w:outlineLvl w:val="0"/>
                                    <w:rPr>
                                      <w:color w:val="auto"/>
                                    </w:rPr>
                                  </w:pPr>
                                  <w:r w:rsidRPr="00CD00E3">
                                    <w:rPr>
                                      <w:color w:val="auto"/>
                                    </w:rPr>
                                    <w:t>BOOK FAIR</w:t>
                                  </w:r>
                                </w:p>
                                <w:p w:rsidR="00DD124D" w:rsidRDefault="00DD124D" w:rsidP="00DD124D">
                                  <w:pPr>
                                    <w:spacing w:before="0"/>
                                    <w:jc w:val="center"/>
                                  </w:pPr>
                                  <w:r>
                                    <w:rPr>
                                      <w:noProof/>
                                    </w:rPr>
                                    <w:drawing>
                                      <wp:inline distT="0" distB="0" distL="0" distR="0">
                                        <wp:extent cx="1370999" cy="7048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ok-clip-art-thumb[1].gif"/>
                                                <pic:cNvPicPr/>
                                              </pic:nvPicPr>
                                              <pic:blipFill>
                                                <a:blip r:embed="rId9">
                                                  <a:extLst>
                                                    <a:ext uri="{28A0092B-C50C-407E-A947-70E740481C1C}">
                                                      <a14:useLocalDpi xmlns:a14="http://schemas.microsoft.com/office/drawing/2010/main" val="0"/>
                                                    </a:ext>
                                                  </a:extLst>
                                                </a:blip>
                                                <a:stretch>
                                                  <a:fillRect/>
                                                </a:stretch>
                                              </pic:blipFill>
                                              <pic:spPr>
                                                <a:xfrm>
                                                  <a:off x="0" y="0"/>
                                                  <a:ext cx="1375692" cy="707263"/>
                                                </a:xfrm>
                                                <a:prstGeom prst="rect">
                                                  <a:avLst/>
                                                </a:prstGeom>
                                              </pic:spPr>
                                            </pic:pic>
                                          </a:graphicData>
                                        </a:graphic>
                                      </wp:inline>
                                    </w:drawing>
                                  </w:r>
                                </w:p>
                                <w:p w:rsidR="00DD124D" w:rsidRPr="00DD124D" w:rsidRDefault="00DD124D" w:rsidP="00DD124D">
                                  <w:pPr>
                                    <w:spacing w:before="0"/>
                                    <w:jc w:val="center"/>
                                    <w:rPr>
                                      <w:sz w:val="16"/>
                                      <w:szCs w:val="16"/>
                                    </w:rPr>
                                  </w:pPr>
                                </w:p>
                                <w:p w:rsidR="00DD124D" w:rsidRPr="00620F12" w:rsidRDefault="007725BC" w:rsidP="00DD124D">
                                  <w:pPr>
                                    <w:spacing w:before="0"/>
                                    <w:jc w:val="center"/>
                                    <w:rPr>
                                      <w:b/>
                                      <w:color w:val="auto"/>
                                    </w:rPr>
                                  </w:pPr>
                                  <w:r w:rsidRPr="00620F12">
                                    <w:rPr>
                                      <w:b/>
                                      <w:color w:val="auto"/>
                                    </w:rPr>
                                    <w:t>The WDS</w:t>
                                  </w:r>
                                  <w:r w:rsidR="00DD124D" w:rsidRPr="00620F12">
                                    <w:rPr>
                                      <w:b/>
                                      <w:color w:val="auto"/>
                                    </w:rPr>
                                    <w:t xml:space="preserve"> will have its annual </w:t>
                                  </w:r>
                                </w:p>
                                <w:p w:rsidR="007725BC" w:rsidRPr="00620F12" w:rsidRDefault="00DD124D" w:rsidP="00DD124D">
                                  <w:pPr>
                                    <w:spacing w:before="0"/>
                                    <w:jc w:val="center"/>
                                    <w:rPr>
                                      <w:b/>
                                      <w:color w:val="auto"/>
                                    </w:rPr>
                                  </w:pPr>
                                  <w:r w:rsidRPr="00620F12">
                                    <w:rPr>
                                      <w:b/>
                                      <w:color w:val="auto"/>
                                    </w:rPr>
                                    <w:t>Book Fair on</w:t>
                                  </w:r>
                                  <w:r w:rsidR="007725BC" w:rsidRPr="00620F12">
                                    <w:rPr>
                                      <w:b/>
                                      <w:color w:val="auto"/>
                                    </w:rPr>
                                    <w:t xml:space="preserve"> </w:t>
                                  </w:r>
                                </w:p>
                                <w:p w:rsidR="000F1CFC" w:rsidRPr="00620F12" w:rsidRDefault="007725BC" w:rsidP="00DD124D">
                                  <w:pPr>
                                    <w:spacing w:before="0"/>
                                    <w:jc w:val="center"/>
                                    <w:rPr>
                                      <w:color w:val="auto"/>
                                    </w:rPr>
                                  </w:pPr>
                                  <w:r w:rsidRPr="00620F12">
                                    <w:rPr>
                                      <w:b/>
                                      <w:color w:val="auto"/>
                                    </w:rPr>
                                    <w:t>October 22</w:t>
                                  </w:r>
                                  <w:r w:rsidRPr="00620F12">
                                    <w:rPr>
                                      <w:b/>
                                      <w:color w:val="auto"/>
                                      <w:vertAlign w:val="superscript"/>
                                    </w:rPr>
                                    <w:t>nd</w:t>
                                  </w:r>
                                  <w:r w:rsidRPr="00620F12">
                                    <w:rPr>
                                      <w:b/>
                                      <w:color w:val="auto"/>
                                    </w:rPr>
                                    <w:t xml:space="preserve"> and 23</w:t>
                                  </w:r>
                                  <w:r w:rsidRPr="00620F12">
                                    <w:rPr>
                                      <w:b/>
                                      <w:color w:val="auto"/>
                                      <w:vertAlign w:val="superscript"/>
                                    </w:rPr>
                                    <w:t>rd</w:t>
                                  </w:r>
                                  <w:r w:rsidR="00DD124D" w:rsidRPr="00620F12">
                                    <w:rPr>
                                      <w:color w:val="auto"/>
                                    </w:rPr>
                                    <w:t>.</w:t>
                                  </w:r>
                                </w:p>
                                <w:p w:rsidR="00DD124D" w:rsidRPr="00620F12" w:rsidRDefault="00DD124D" w:rsidP="00DD124D">
                                  <w:pPr>
                                    <w:spacing w:before="0"/>
                                    <w:jc w:val="center"/>
                                    <w:rPr>
                                      <w:color w:val="auto"/>
                                    </w:rPr>
                                  </w:pPr>
                                </w:p>
                                <w:p w:rsidR="00DD124D" w:rsidRPr="00620F12" w:rsidRDefault="00DD124D" w:rsidP="00DD124D">
                                  <w:pPr>
                                    <w:spacing w:before="0"/>
                                    <w:jc w:val="center"/>
                                    <w:rPr>
                                      <w:color w:val="auto"/>
                                    </w:rPr>
                                  </w:pPr>
                                  <w:r w:rsidRPr="00620F12">
                                    <w:rPr>
                                      <w:color w:val="auto"/>
                                    </w:rPr>
                                    <w:t>It will be set up in Fellowship Hall from 9-1 each day with plenty of room to social distance and peruse books.</w:t>
                                  </w:r>
                                </w:p>
                                <w:p w:rsidR="00DD124D" w:rsidRPr="00620F12" w:rsidRDefault="00DD124D" w:rsidP="00DF2D34">
                                  <w:pPr>
                                    <w:spacing w:before="0"/>
                                    <w:ind w:left="0"/>
                                    <w:rPr>
                                      <w:color w:val="auto"/>
                                    </w:rPr>
                                  </w:pPr>
                                  <w:r w:rsidRPr="00620F12">
                                    <w:rPr>
                                      <w:color w:val="auto"/>
                                    </w:rPr>
                                    <w:t>There will be titles for all ages.</w:t>
                                  </w:r>
                                </w:p>
                                <w:p w:rsidR="00DD124D" w:rsidRPr="00620F12" w:rsidRDefault="00DD124D" w:rsidP="00DD124D">
                                  <w:pPr>
                                    <w:spacing w:before="0"/>
                                    <w:jc w:val="center"/>
                                    <w:rPr>
                                      <w:color w:val="auto"/>
                                    </w:rPr>
                                  </w:pPr>
                                </w:p>
                                <w:p w:rsidR="00DD124D" w:rsidRPr="00620F12" w:rsidRDefault="00DD124D" w:rsidP="00DD124D">
                                  <w:pPr>
                                    <w:spacing w:before="0"/>
                                    <w:jc w:val="center"/>
                                    <w:rPr>
                                      <w:color w:val="auto"/>
                                    </w:rPr>
                                  </w:pPr>
                                  <w:r w:rsidRPr="00620F12">
                                    <w:rPr>
                                      <w:color w:val="auto"/>
                                    </w:rPr>
                                    <w:t xml:space="preserve">This event is hosted in partnership with </w:t>
                                  </w:r>
                                </w:p>
                                <w:p w:rsidR="00DF2D34" w:rsidRPr="00620F12" w:rsidRDefault="00DF2D34" w:rsidP="00DD124D">
                                  <w:pPr>
                                    <w:spacing w:before="0"/>
                                    <w:jc w:val="center"/>
                                    <w:rPr>
                                      <w:color w:val="auto"/>
                                    </w:rPr>
                                  </w:pPr>
                                  <w:r w:rsidRPr="00620F12">
                                    <w:rPr>
                                      <w:color w:val="auto"/>
                                    </w:rPr>
                                    <w:t>The Winchester Book</w:t>
                                  </w:r>
                                </w:p>
                                <w:p w:rsidR="00DD124D" w:rsidRDefault="00DD124D" w:rsidP="00DF2D34">
                                  <w:pPr>
                                    <w:spacing w:before="0"/>
                                    <w:jc w:val="center"/>
                                  </w:pPr>
                                  <w:r w:rsidRPr="00620F12">
                                    <w:rPr>
                                      <w:color w:val="auto"/>
                                    </w:rPr>
                                    <w:t>Gallery…and supports local business and the Weekday School!!</w:t>
                                  </w:r>
                                </w:p>
                              </w:tc>
                            </w:tr>
                            <w:tr w:rsidR="00775CF4" w:rsidTr="00DF2D34">
                              <w:trPr>
                                <w:trHeight w:val="5760"/>
                                <w:jc w:val="center"/>
                              </w:trPr>
                              <w:tc>
                                <w:tcPr>
                                  <w:tcW w:w="3409" w:type="dxa"/>
                                  <w:tcBorders>
                                    <w:top w:val="single" w:sz="4" w:space="0" w:color="auto"/>
                                    <w:bottom w:val="nil"/>
                                  </w:tcBorders>
                                  <w:shd w:val="clear" w:color="auto" w:fill="auto"/>
                                </w:tcPr>
                                <w:p w:rsidR="00775CF4" w:rsidRDefault="00DF2D34" w:rsidP="009330D7">
                                  <w:pPr>
                                    <w:pStyle w:val="Heading1"/>
                                    <w:jc w:val="center"/>
                                    <w:outlineLvl w:val="0"/>
                                    <w:rPr>
                                      <w:color w:val="auto"/>
                                    </w:rPr>
                                  </w:pPr>
                                  <w:r w:rsidRPr="00DF2D34">
                                    <w:rPr>
                                      <w:color w:val="auto"/>
                                    </w:rPr>
                                    <w:t>HALLOWEEN</w:t>
                                  </w:r>
                                  <w:r w:rsidR="00FE0A64">
                                    <w:rPr>
                                      <w:color w:val="auto"/>
                                    </w:rPr>
                                    <w:t xml:space="preserve">   </w:t>
                                  </w:r>
                                </w:p>
                                <w:p w:rsidR="00DF2D34" w:rsidRPr="00DF2D34" w:rsidRDefault="00DF2D34" w:rsidP="00DF2D34">
                                  <w:pPr>
                                    <w:jc w:val="center"/>
                                    <w:rPr>
                                      <w:b/>
                                    </w:rPr>
                                  </w:pPr>
                                  <w:r w:rsidRPr="00DF2D34">
                                    <w:rPr>
                                      <w:b/>
                                      <w:color w:val="FF6600"/>
                                    </w:rPr>
                                    <w:t>There will be classroom</w:t>
                                  </w:r>
                                  <w:r w:rsidRPr="00DF2D34">
                                    <w:rPr>
                                      <w:b/>
                                    </w:rPr>
                                    <w:t xml:space="preserve"> Halloween celebrations.  </w:t>
                                  </w:r>
                                  <w:r w:rsidRPr="00DF2D34">
                                    <w:rPr>
                                      <w:b/>
                                      <w:color w:val="FF6600"/>
                                    </w:rPr>
                                    <w:t xml:space="preserve">Costumes are permitted as </w:t>
                                  </w:r>
                                  <w:r w:rsidRPr="00DF2D34">
                                    <w:rPr>
                                      <w:b/>
                                    </w:rPr>
                                    <w:t xml:space="preserve">long as they are preschool </w:t>
                                  </w:r>
                                  <w:r w:rsidRPr="00DF2D34">
                                    <w:rPr>
                                      <w:b/>
                                      <w:color w:val="FF6600"/>
                                    </w:rPr>
                                    <w:t>appropriate</w:t>
                                  </w:r>
                                  <w:r w:rsidR="00752539">
                                    <w:rPr>
                                      <w:b/>
                                      <w:color w:val="FF6600"/>
                                    </w:rPr>
                                    <w:t xml:space="preserve"> and safe</w:t>
                                  </w:r>
                                  <w:r w:rsidRPr="00DF2D34">
                                    <w:rPr>
                                      <w:b/>
                                      <w:color w:val="FF6600"/>
                                    </w:rPr>
                                    <w:t xml:space="preserve"> (no </w:t>
                                  </w:r>
                                  <w:r w:rsidRPr="00752539">
                                    <w:rPr>
                                      <w:b/>
                                      <w:color w:val="auto"/>
                                    </w:rPr>
                                    <w:t xml:space="preserve">scary masks </w:t>
                                  </w:r>
                                  <w:r w:rsidRPr="00DF2D34">
                                    <w:rPr>
                                      <w:b/>
                                    </w:rPr>
                                    <w:t xml:space="preserve">or weapons).  </w:t>
                                  </w:r>
                                  <w:r w:rsidRPr="00752539">
                                    <w:rPr>
                                      <w:b/>
                                      <w:color w:val="FF6600"/>
                                    </w:rPr>
                                    <w:t xml:space="preserve">Any treats </w:t>
                                  </w:r>
                                  <w:r w:rsidRPr="00DF2D34">
                                    <w:rPr>
                                      <w:b/>
                                      <w:color w:val="FF6600"/>
                                    </w:rPr>
                                    <w:t xml:space="preserve">MUST be store </w:t>
                                  </w:r>
                                  <w:r w:rsidRPr="00752539">
                                    <w:rPr>
                                      <w:b/>
                                      <w:color w:val="auto"/>
                                    </w:rPr>
                                    <w:t xml:space="preserve">bought and follow </w:t>
                                  </w:r>
                                  <w:r w:rsidRPr="00DF2D34">
                                    <w:rPr>
                                      <w:b/>
                                    </w:rPr>
                                    <w:t xml:space="preserve">the needs </w:t>
                                  </w:r>
                                  <w:r w:rsidRPr="00752539">
                                    <w:rPr>
                                      <w:b/>
                                      <w:color w:val="FF6600"/>
                                    </w:rPr>
                                    <w:t xml:space="preserve">of your </w:t>
                                  </w:r>
                                  <w:r w:rsidRPr="00DF2D34">
                                    <w:rPr>
                                      <w:b/>
                                      <w:color w:val="FF6600"/>
                                    </w:rPr>
                                    <w:t xml:space="preserve">classroom.  Teachers </w:t>
                                  </w:r>
                                  <w:r w:rsidRPr="00752539">
                                    <w:rPr>
                                      <w:b/>
                                      <w:color w:val="auto"/>
                                    </w:rPr>
                                    <w:t xml:space="preserve">will </w:t>
                                  </w:r>
                                  <w:r w:rsidRPr="00DF2D34">
                                    <w:rPr>
                                      <w:b/>
                                    </w:rPr>
                                    <w:t>provide additional info.</w:t>
                                  </w: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Newsletter sidebar 1" style="position:absolute;left:0;text-align:left;margin-left:0;margin-top:0;width:241.5pt;height:730.5pt;z-index:251663360;visibility:visible;mso-wrap-style:square;mso-width-percent:286;mso-height-percent:0;mso-left-percent:669;mso-wrap-distance-left:9pt;mso-wrap-distance-top:0;mso-wrap-distance-right:9pt;mso-wrap-distance-bottom:0;mso-position-horizontal-relative:page;mso-position-vertical:top;mso-position-vertical-relative:margin;mso-width-percent:286;mso-height-percent:0;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" o:allowoverlap="f" filled="f" stroked="f" strokeweight=".5pt">
                <v:textbox inset="1.44pt,0,1.44pt,0">
                  <w:txbxContent>
                    <w:p w:rsidR="005D5BF5" w:rsidRDefault="00964138">
                      <w:pPr>
                        <w:pStyle w:val="Photo"/>
                      </w:pPr>
                      <w:r>
                        <w:rPr>
                          <w:noProof/>
                        </w:rPr>
                        <w:drawing>
                          <wp:inline distT="0" distB="0" distL="0" distR="0">
                            <wp:extent cx="1126275" cy="109634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1133602" cy="1103473"/>
                                    </a:xfrm>
                                    <a:prstGeom prst="rect">
                                      <a:avLst/>
                                    </a:prstGeom>
                                  </pic:spPr>
                                </pic:pic>
                              </a:graphicData>
                            </a:graphic>
                          </wp:inline>
                        </w:drawing>
                      </w:r>
                    </w:p>
                    <w:p w:rsidR="005D5BF5" w:rsidRPr="00CD00E3" w:rsidRDefault="00CD00E3" w:rsidP="003B5BD2">
                      <w:pPr>
                        <w:pStyle w:val="Heading1"/>
                        <w:spacing w:before="0" w:after="0"/>
                        <w:rPr>
                          <w:color w:val="auto"/>
                          <w:u w:val="single"/>
                        </w:rPr>
                      </w:pPr>
                      <w:r w:rsidRPr="00CD00E3">
                        <w:rPr>
                          <w:color w:val="auto"/>
                          <w:u w:val="single"/>
                        </w:rPr>
                        <w:t>Important Dates</w:t>
                      </w:r>
                    </w:p>
                    <w:p w:rsidR="00A97F10" w:rsidRPr="00DD124D" w:rsidRDefault="00A97F10" w:rsidP="003B5BD2">
                      <w:pPr>
                        <w:spacing w:before="0" w:after="0"/>
                        <w:rPr>
                          <w:sz w:val="12"/>
                          <w:szCs w:val="12"/>
                        </w:rPr>
                      </w:pPr>
                    </w:p>
                    <w:sdt>
                      <w:sdtPr>
                        <w:id w:val="1543165412"/>
                        <w:placeholder>
                          <w:docPart w:val="64A9A2A0479A4D7AAF9ECA0FBAEAB4A0"/>
                        </w:placeholder>
                        <w:date w:fullDate="2020-10-16T00:00:00Z">
                          <w:dateFormat w:val="MMMM d"/>
                          <w:lid w:val="en-US"/>
                          <w:storeMappedDataAs w:val="dateTime"/>
                          <w:calendar w:val="gregorian"/>
                        </w:date>
                      </w:sdtPr>
                      <w:sdtEndPr/>
                      <w:sdtContent>
                        <w:p w:rsidR="005D5BF5" w:rsidRDefault="00B4272C" w:rsidP="003B5BD2">
                          <w:pPr>
                            <w:pStyle w:val="Heading2"/>
                            <w:spacing w:before="0" w:after="0"/>
                          </w:pPr>
                          <w:r>
                            <w:t>October 16</w:t>
                          </w:r>
                        </w:p>
                      </w:sdtContent>
                    </w:sdt>
                    <w:p w:rsidR="005D5BF5" w:rsidRPr="00DF2D34" w:rsidRDefault="00B4272C" w:rsidP="003B5BD2">
                      <w:pPr>
                        <w:spacing w:before="0" w:after="0"/>
                        <w:rPr>
                          <w:b/>
                          <w:color w:val="FF6600"/>
                        </w:rPr>
                      </w:pPr>
                      <w:r w:rsidRPr="00DF2D34">
                        <w:rPr>
                          <w:b/>
                          <w:color w:val="FF6600"/>
                        </w:rPr>
                        <w:t>NO SCHOOL</w:t>
                      </w:r>
                    </w:p>
                    <w:p w:rsidR="00B4272C" w:rsidRPr="00DD124D" w:rsidRDefault="00B4272C" w:rsidP="003B5BD2">
                      <w:pPr>
                        <w:spacing w:before="0" w:after="0"/>
                        <w:rPr>
                          <w:sz w:val="12"/>
                          <w:szCs w:val="12"/>
                        </w:rPr>
                      </w:pPr>
                    </w:p>
                    <w:p w:rsidR="00B4272C" w:rsidRDefault="00B4272C" w:rsidP="003B5BD2">
                      <w:pPr>
                        <w:spacing w:before="0" w:after="0"/>
                        <w:rPr>
                          <w:b/>
                        </w:rPr>
                      </w:pPr>
                      <w:r>
                        <w:rPr>
                          <w:b/>
                        </w:rPr>
                        <w:t>October 22 and 23</w:t>
                      </w:r>
                    </w:p>
                    <w:p w:rsidR="00B4272C" w:rsidRPr="00DF2D34" w:rsidRDefault="003B5BD2" w:rsidP="003B5BD2">
                      <w:pPr>
                        <w:spacing w:before="0" w:after="0"/>
                        <w:rPr>
                          <w:color w:val="FF6600"/>
                        </w:rPr>
                      </w:pPr>
                      <w:r w:rsidRPr="00DF2D34">
                        <w:rPr>
                          <w:b/>
                          <w:color w:val="FF6600"/>
                        </w:rPr>
                        <w:t>Book Fair</w:t>
                      </w:r>
                      <w:r w:rsidR="00DF2D34">
                        <w:rPr>
                          <w:b/>
                          <w:color w:val="FF6600"/>
                        </w:rPr>
                        <w:t xml:space="preserve"> </w:t>
                      </w:r>
                      <w:r w:rsidR="00DF2D34" w:rsidRPr="00DF2D34">
                        <w:rPr>
                          <w:b/>
                          <w:color w:val="FF6600"/>
                        </w:rPr>
                        <w:t>in Loudoun Hall</w:t>
                      </w:r>
                    </w:p>
                    <w:p w:rsidR="00CD00E3" w:rsidRPr="00CD00E3" w:rsidRDefault="00CD00E3" w:rsidP="003B5BD2">
                      <w:pPr>
                        <w:spacing w:before="0" w:after="0"/>
                        <w:rPr>
                          <w:sz w:val="16"/>
                          <w:szCs w:val="16"/>
                        </w:rPr>
                      </w:pPr>
                    </w:p>
                    <w:p w:rsidR="00CD00E3" w:rsidRDefault="00CD00E3" w:rsidP="003B5BD2">
                      <w:pPr>
                        <w:spacing w:before="0" w:after="0"/>
                        <w:rPr>
                          <w:b/>
                        </w:rPr>
                      </w:pPr>
                      <w:r>
                        <w:rPr>
                          <w:b/>
                        </w:rPr>
                        <w:t>November 2 and 3</w:t>
                      </w:r>
                    </w:p>
                    <w:p w:rsidR="00CD00E3" w:rsidRPr="00DF2D34" w:rsidRDefault="00CD00E3" w:rsidP="003B5BD2">
                      <w:pPr>
                        <w:spacing w:before="0" w:after="0"/>
                        <w:rPr>
                          <w:b/>
                          <w:color w:val="FF6600"/>
                        </w:rPr>
                      </w:pPr>
                      <w:r w:rsidRPr="00DF2D34">
                        <w:rPr>
                          <w:b/>
                          <w:color w:val="FF6600"/>
                        </w:rPr>
                        <w:t>NO SCHOOL</w:t>
                      </w:r>
                    </w:p>
                    <w:tbl>
                      <w:tblPr>
                        <w:tblStyle w:val="NewsletterTable"/>
                        <w:tblW w:w="4956" w:type="pct"/>
                        <w:jc w:val="center"/>
                        <w:tblLook w:val="04A0" w:firstRow="1" w:lastRow="0" w:firstColumn="1" w:lastColumn="0" w:noHBand="0" w:noVBand="1"/>
                        <w:tblDescription w:val="Announcement table"/>
                      </w:tblPr>
                      <w:tblGrid>
                        <w:gridCol w:w="3394"/>
                      </w:tblGrid>
                      <w:tr w:rsidR="005D5BF5" w:rsidTr="00DF2D34">
                        <w:trPr>
                          <w:cnfStyle w:val="100000000000" w:firstRow="1" w:lastRow="0" w:firstColumn="0" w:lastColumn="0" w:oddVBand="0" w:evenVBand="0" w:oddHBand="0" w:evenHBand="0" w:firstRowFirstColumn="0" w:firstRowLastColumn="0" w:lastRowFirstColumn="0" w:lastRowLastColumn="0"/>
                          <w:jc w:val="center"/>
                        </w:trPr>
                        <w:tc>
                          <w:tcPr>
                            <w:tcW w:w="3409" w:type="dxa"/>
                            <w:tcBorders>
                              <w:bottom w:val="single" w:sz="4" w:space="0" w:color="auto"/>
                            </w:tcBorders>
                          </w:tcPr>
                          <w:p w:rsidR="005D5BF5" w:rsidRDefault="005D5BF5">
                            <w:pPr>
                              <w:pStyle w:val="TableSpace"/>
                            </w:pPr>
                          </w:p>
                        </w:tc>
                      </w:tr>
                      <w:tr w:rsidR="005D5BF5" w:rsidTr="00DF2D34">
                        <w:trPr>
                          <w:trHeight w:val="5760"/>
                          <w:jc w:val="center"/>
                        </w:trPr>
                        <w:tc>
                          <w:tcPr>
                            <w:tcW w:w="3409" w:type="dxa"/>
                            <w:tcBorders>
                              <w:top w:val="single" w:sz="4" w:space="0" w:color="auto"/>
                              <w:left w:val="single" w:sz="4" w:space="0" w:color="auto"/>
                              <w:bottom w:val="single" w:sz="4" w:space="0" w:color="auto"/>
                              <w:right w:val="single" w:sz="4" w:space="0" w:color="auto"/>
                            </w:tcBorders>
                            <w:shd w:val="clear" w:color="auto" w:fill="FF9933"/>
                          </w:tcPr>
                          <w:p w:rsidR="005D5BF5" w:rsidRPr="00CD00E3" w:rsidRDefault="007725BC" w:rsidP="00DD124D">
                            <w:pPr>
                              <w:pStyle w:val="Heading1"/>
                              <w:spacing w:before="0"/>
                              <w:jc w:val="center"/>
                              <w:outlineLvl w:val="0"/>
                              <w:rPr>
                                <w:color w:val="auto"/>
                              </w:rPr>
                            </w:pPr>
                            <w:r w:rsidRPr="00CD00E3">
                              <w:rPr>
                                <w:color w:val="auto"/>
                              </w:rPr>
                              <w:t>BOOK FAIR</w:t>
                            </w:r>
                          </w:p>
                          <w:p w:rsidR="00DD124D" w:rsidRDefault="00DD124D" w:rsidP="00DD124D">
                            <w:pPr>
                              <w:spacing w:before="0"/>
                              <w:jc w:val="center"/>
                            </w:pPr>
                            <w:r>
                              <w:rPr>
                                <w:noProof/>
                              </w:rPr>
                              <w:drawing>
                                <wp:inline distT="0" distB="0" distL="0" distR="0">
                                  <wp:extent cx="1370999" cy="7048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ok-clip-art-thumb[1].gif"/>
                                          <pic:cNvPicPr/>
                                        </pic:nvPicPr>
                                        <pic:blipFill>
                                          <a:blip r:embed="rId9">
                                            <a:extLst>
                                              <a:ext uri="{28A0092B-C50C-407E-A947-70E740481C1C}">
                                                <a14:useLocalDpi xmlns:a14="http://schemas.microsoft.com/office/drawing/2010/main" val="0"/>
                                              </a:ext>
                                            </a:extLst>
                                          </a:blip>
                                          <a:stretch>
                                            <a:fillRect/>
                                          </a:stretch>
                                        </pic:blipFill>
                                        <pic:spPr>
                                          <a:xfrm>
                                            <a:off x="0" y="0"/>
                                            <a:ext cx="1375692" cy="707263"/>
                                          </a:xfrm>
                                          <a:prstGeom prst="rect">
                                            <a:avLst/>
                                          </a:prstGeom>
                                        </pic:spPr>
                                      </pic:pic>
                                    </a:graphicData>
                                  </a:graphic>
                                </wp:inline>
                              </w:drawing>
                            </w:r>
                          </w:p>
                          <w:p w:rsidR="00DD124D" w:rsidRPr="00DD124D" w:rsidRDefault="00DD124D" w:rsidP="00DD124D">
                            <w:pPr>
                              <w:spacing w:before="0"/>
                              <w:jc w:val="center"/>
                              <w:rPr>
                                <w:sz w:val="16"/>
                                <w:szCs w:val="16"/>
                              </w:rPr>
                            </w:pPr>
                          </w:p>
                          <w:p w:rsidR="00DD124D" w:rsidRPr="00620F12" w:rsidRDefault="007725BC" w:rsidP="00DD124D">
                            <w:pPr>
                              <w:spacing w:before="0"/>
                              <w:jc w:val="center"/>
                              <w:rPr>
                                <w:b/>
                                <w:color w:val="auto"/>
                              </w:rPr>
                            </w:pPr>
                            <w:r w:rsidRPr="00620F12">
                              <w:rPr>
                                <w:b/>
                                <w:color w:val="auto"/>
                              </w:rPr>
                              <w:t>The WDS</w:t>
                            </w:r>
                            <w:r w:rsidR="00DD124D" w:rsidRPr="00620F12">
                              <w:rPr>
                                <w:b/>
                                <w:color w:val="auto"/>
                              </w:rPr>
                              <w:t xml:space="preserve"> will have its annual </w:t>
                            </w:r>
                          </w:p>
                          <w:p w:rsidR="007725BC" w:rsidRPr="00620F12" w:rsidRDefault="00DD124D" w:rsidP="00DD124D">
                            <w:pPr>
                              <w:spacing w:before="0"/>
                              <w:jc w:val="center"/>
                              <w:rPr>
                                <w:b/>
                                <w:color w:val="auto"/>
                              </w:rPr>
                            </w:pPr>
                            <w:r w:rsidRPr="00620F12">
                              <w:rPr>
                                <w:b/>
                                <w:color w:val="auto"/>
                              </w:rPr>
                              <w:t>Book Fair on</w:t>
                            </w:r>
                            <w:r w:rsidR="007725BC" w:rsidRPr="00620F12">
                              <w:rPr>
                                <w:b/>
                                <w:color w:val="auto"/>
                              </w:rPr>
                              <w:t xml:space="preserve"> </w:t>
                            </w:r>
                          </w:p>
                          <w:p w:rsidR="000F1CFC" w:rsidRPr="00620F12" w:rsidRDefault="007725BC" w:rsidP="00DD124D">
                            <w:pPr>
                              <w:spacing w:before="0"/>
                              <w:jc w:val="center"/>
                              <w:rPr>
                                <w:color w:val="auto"/>
                              </w:rPr>
                            </w:pPr>
                            <w:r w:rsidRPr="00620F12">
                              <w:rPr>
                                <w:b/>
                                <w:color w:val="auto"/>
                              </w:rPr>
                              <w:t>October 22</w:t>
                            </w:r>
                            <w:r w:rsidRPr="00620F12">
                              <w:rPr>
                                <w:b/>
                                <w:color w:val="auto"/>
                                <w:vertAlign w:val="superscript"/>
                              </w:rPr>
                              <w:t>nd</w:t>
                            </w:r>
                            <w:r w:rsidRPr="00620F12">
                              <w:rPr>
                                <w:b/>
                                <w:color w:val="auto"/>
                              </w:rPr>
                              <w:t xml:space="preserve"> and 23</w:t>
                            </w:r>
                            <w:r w:rsidRPr="00620F12">
                              <w:rPr>
                                <w:b/>
                                <w:color w:val="auto"/>
                                <w:vertAlign w:val="superscript"/>
                              </w:rPr>
                              <w:t>rd</w:t>
                            </w:r>
                            <w:r w:rsidR="00DD124D" w:rsidRPr="00620F12">
                              <w:rPr>
                                <w:color w:val="auto"/>
                              </w:rPr>
                              <w:t>.</w:t>
                            </w:r>
                          </w:p>
                          <w:p w:rsidR="00DD124D" w:rsidRPr="00620F12" w:rsidRDefault="00DD124D" w:rsidP="00DD124D">
                            <w:pPr>
                              <w:spacing w:before="0"/>
                              <w:jc w:val="center"/>
                              <w:rPr>
                                <w:color w:val="auto"/>
                              </w:rPr>
                            </w:pPr>
                          </w:p>
                          <w:p w:rsidR="00DD124D" w:rsidRPr="00620F12" w:rsidRDefault="00DD124D" w:rsidP="00DD124D">
                            <w:pPr>
                              <w:spacing w:before="0"/>
                              <w:jc w:val="center"/>
                              <w:rPr>
                                <w:color w:val="auto"/>
                              </w:rPr>
                            </w:pPr>
                            <w:r w:rsidRPr="00620F12">
                              <w:rPr>
                                <w:color w:val="auto"/>
                              </w:rPr>
                              <w:t>It will be set up in Fellowship Hall from 9-1 each day with plenty of room to social distance and peruse books.</w:t>
                            </w:r>
                          </w:p>
                          <w:p w:rsidR="00DD124D" w:rsidRPr="00620F12" w:rsidRDefault="00DD124D" w:rsidP="00DF2D34">
                            <w:pPr>
                              <w:spacing w:before="0"/>
                              <w:ind w:left="0"/>
                              <w:rPr>
                                <w:color w:val="auto"/>
                              </w:rPr>
                            </w:pPr>
                            <w:r w:rsidRPr="00620F12">
                              <w:rPr>
                                <w:color w:val="auto"/>
                              </w:rPr>
                              <w:t>There will be titles for all ages.</w:t>
                            </w:r>
                          </w:p>
                          <w:p w:rsidR="00DD124D" w:rsidRPr="00620F12" w:rsidRDefault="00DD124D" w:rsidP="00DD124D">
                            <w:pPr>
                              <w:spacing w:before="0"/>
                              <w:jc w:val="center"/>
                              <w:rPr>
                                <w:color w:val="auto"/>
                              </w:rPr>
                            </w:pPr>
                          </w:p>
                          <w:p w:rsidR="00DD124D" w:rsidRPr="00620F12" w:rsidRDefault="00DD124D" w:rsidP="00DD124D">
                            <w:pPr>
                              <w:spacing w:before="0"/>
                              <w:jc w:val="center"/>
                              <w:rPr>
                                <w:color w:val="auto"/>
                              </w:rPr>
                            </w:pPr>
                            <w:r w:rsidRPr="00620F12">
                              <w:rPr>
                                <w:color w:val="auto"/>
                              </w:rPr>
                              <w:t xml:space="preserve">This event is hosted in partnership with </w:t>
                            </w:r>
                          </w:p>
                          <w:p w:rsidR="00DF2D34" w:rsidRPr="00620F12" w:rsidRDefault="00DF2D34" w:rsidP="00DD124D">
                            <w:pPr>
                              <w:spacing w:before="0"/>
                              <w:jc w:val="center"/>
                              <w:rPr>
                                <w:color w:val="auto"/>
                              </w:rPr>
                            </w:pPr>
                            <w:r w:rsidRPr="00620F12">
                              <w:rPr>
                                <w:color w:val="auto"/>
                              </w:rPr>
                              <w:t>The Winchester Book</w:t>
                            </w:r>
                          </w:p>
                          <w:p w:rsidR="00DD124D" w:rsidRDefault="00DD124D" w:rsidP="00DF2D34">
                            <w:pPr>
                              <w:spacing w:before="0"/>
                              <w:jc w:val="center"/>
                            </w:pPr>
                            <w:r w:rsidRPr="00620F12">
                              <w:rPr>
                                <w:color w:val="auto"/>
                              </w:rPr>
                              <w:t>Gallery…and supports local business and the Weekday School!!</w:t>
                            </w:r>
                          </w:p>
                        </w:tc>
                      </w:tr>
                      <w:tr w:rsidR="00775CF4" w:rsidTr="00DF2D34">
                        <w:trPr>
                          <w:trHeight w:val="5760"/>
                          <w:jc w:val="center"/>
                        </w:trPr>
                        <w:tc>
                          <w:tcPr>
                            <w:tcW w:w="3409" w:type="dxa"/>
                            <w:tcBorders>
                              <w:top w:val="single" w:sz="4" w:space="0" w:color="auto"/>
                              <w:bottom w:val="nil"/>
                            </w:tcBorders>
                            <w:shd w:val="clear" w:color="auto" w:fill="auto"/>
                          </w:tcPr>
                          <w:p w:rsidR="00775CF4" w:rsidRDefault="00DF2D34" w:rsidP="009330D7">
                            <w:pPr>
                              <w:pStyle w:val="Heading1"/>
                              <w:jc w:val="center"/>
                              <w:outlineLvl w:val="0"/>
                              <w:rPr>
                                <w:color w:val="auto"/>
                              </w:rPr>
                            </w:pPr>
                            <w:r w:rsidRPr="00DF2D34">
                              <w:rPr>
                                <w:color w:val="auto"/>
                              </w:rPr>
                              <w:t>HALLOWEEN</w:t>
                            </w:r>
                            <w:r w:rsidR="00FE0A64">
                              <w:rPr>
                                <w:color w:val="auto"/>
                              </w:rPr>
                              <w:t xml:space="preserve">   </w:t>
                            </w:r>
                          </w:p>
                          <w:p w:rsidR="00DF2D34" w:rsidRPr="00DF2D34" w:rsidRDefault="00DF2D34" w:rsidP="00DF2D34">
                            <w:pPr>
                              <w:jc w:val="center"/>
                              <w:rPr>
                                <w:b/>
                              </w:rPr>
                            </w:pPr>
                            <w:r w:rsidRPr="00DF2D34">
                              <w:rPr>
                                <w:b/>
                                <w:color w:val="FF6600"/>
                              </w:rPr>
                              <w:t>There will be classroom</w:t>
                            </w:r>
                            <w:r w:rsidRPr="00DF2D34">
                              <w:rPr>
                                <w:b/>
                              </w:rPr>
                              <w:t xml:space="preserve"> Halloween celebrations.  </w:t>
                            </w:r>
                            <w:r w:rsidRPr="00DF2D34">
                              <w:rPr>
                                <w:b/>
                                <w:color w:val="FF6600"/>
                              </w:rPr>
                              <w:t xml:space="preserve">Costumes are permitted as </w:t>
                            </w:r>
                            <w:r w:rsidRPr="00DF2D34">
                              <w:rPr>
                                <w:b/>
                              </w:rPr>
                              <w:t xml:space="preserve">long as they are preschool </w:t>
                            </w:r>
                            <w:r w:rsidRPr="00DF2D34">
                              <w:rPr>
                                <w:b/>
                                <w:color w:val="FF6600"/>
                              </w:rPr>
                              <w:t>appropriate</w:t>
                            </w:r>
                            <w:r w:rsidR="00752539">
                              <w:rPr>
                                <w:b/>
                                <w:color w:val="FF6600"/>
                              </w:rPr>
                              <w:t xml:space="preserve"> and safe</w:t>
                            </w:r>
                            <w:r w:rsidRPr="00DF2D34">
                              <w:rPr>
                                <w:b/>
                                <w:color w:val="FF6600"/>
                              </w:rPr>
                              <w:t xml:space="preserve"> (no </w:t>
                            </w:r>
                            <w:r w:rsidRPr="00752539">
                              <w:rPr>
                                <w:b/>
                                <w:color w:val="auto"/>
                              </w:rPr>
                              <w:t xml:space="preserve">scary masks </w:t>
                            </w:r>
                            <w:r w:rsidRPr="00DF2D34">
                              <w:rPr>
                                <w:b/>
                              </w:rPr>
                              <w:t xml:space="preserve">or weapons).  </w:t>
                            </w:r>
                            <w:r w:rsidRPr="00752539">
                              <w:rPr>
                                <w:b/>
                                <w:color w:val="FF6600"/>
                              </w:rPr>
                              <w:t xml:space="preserve">Any treats </w:t>
                            </w:r>
                            <w:r w:rsidRPr="00DF2D34">
                              <w:rPr>
                                <w:b/>
                                <w:color w:val="FF6600"/>
                              </w:rPr>
                              <w:t xml:space="preserve">MUST be store </w:t>
                            </w:r>
                            <w:r w:rsidRPr="00752539">
                              <w:rPr>
                                <w:b/>
                                <w:color w:val="auto"/>
                              </w:rPr>
                              <w:t xml:space="preserve">bought and follow </w:t>
                            </w:r>
                            <w:r w:rsidRPr="00DF2D34">
                              <w:rPr>
                                <w:b/>
                              </w:rPr>
                              <w:t xml:space="preserve">the needs </w:t>
                            </w:r>
                            <w:r w:rsidRPr="00752539">
                              <w:rPr>
                                <w:b/>
                                <w:color w:val="FF6600"/>
                              </w:rPr>
                              <w:t xml:space="preserve">of your </w:t>
                            </w:r>
                            <w:r w:rsidRPr="00DF2D34">
                              <w:rPr>
                                <w:b/>
                                <w:color w:val="FF6600"/>
                              </w:rPr>
                              <w:t xml:space="preserve">classroom.  Teachers </w:t>
                            </w:r>
                            <w:r w:rsidRPr="00752539">
                              <w:rPr>
                                <w:b/>
                                <w:color w:val="auto"/>
                              </w:rPr>
                              <w:t xml:space="preserve">will </w:t>
                            </w:r>
                            <w:r w:rsidRPr="00DF2D34">
                              <w:rPr>
                                <w:b/>
                              </w:rPr>
                              <w:t>provide additional info.</w:t>
                            </w:r>
                          </w:p>
                        </w:tc>
                      </w:tr>
                    </w:tbl>
                    <w:p w:rsidR="005D5BF5" w:rsidRDefault="005D5BF5">
                      <w:pPr>
                        <w:pStyle w:val="NoSpacing"/>
                      </w:pPr>
                    </w:p>
                  </w:txbxContent>
                </v:textbox>
                <w10:wrap type="square" side="left" anchorx="page" anchory="margin"/>
              </v:shape>
            </w:pict>
          </mc:Fallback>
        </mc:AlternateContent>
      </w:r>
      <w:r w:rsidR="00964138" w:rsidRPr="00752539">
        <w:rPr>
          <w:b/>
          <w:color w:val="auto"/>
          <w:sz w:val="36"/>
          <w:szCs w:val="36"/>
        </w:rPr>
        <w:t>First Presbyterian Weekday School</w:t>
      </w:r>
    </w:p>
    <w:p w:rsidR="005D5BF5" w:rsidRPr="00752539" w:rsidRDefault="00964138" w:rsidP="00D02F1F">
      <w:pPr>
        <w:pStyle w:val="ContactInfo"/>
        <w:spacing w:after="0" w:line="240" w:lineRule="auto"/>
        <w:rPr>
          <w:rFonts w:asciiTheme="majorHAnsi" w:hAnsiTheme="majorHAnsi"/>
          <w:b/>
          <w:color w:val="FF6600"/>
        </w:rPr>
      </w:pPr>
      <w:r w:rsidRPr="00752539">
        <w:rPr>
          <w:rFonts w:asciiTheme="majorHAnsi" w:hAnsiTheme="majorHAnsi"/>
          <w:b/>
          <w:color w:val="FF6600"/>
        </w:rPr>
        <w:t>116 South Loudoun Street, Winchester, VA 22601</w:t>
      </w:r>
    </w:p>
    <w:p w:rsidR="005D5BF5" w:rsidRPr="00752539" w:rsidRDefault="00752539" w:rsidP="00D02F1F">
      <w:pPr>
        <w:pStyle w:val="ContactInfo"/>
        <w:spacing w:after="0" w:line="240" w:lineRule="auto"/>
        <w:rPr>
          <w:rFonts w:asciiTheme="majorHAnsi" w:hAnsiTheme="majorHAnsi"/>
          <w:b/>
        </w:rPr>
      </w:pPr>
      <w:r>
        <w:rPr>
          <w:rFonts w:asciiTheme="majorHAnsi" w:hAnsiTheme="majorHAnsi"/>
          <w:b/>
        </w:rPr>
        <w:t xml:space="preserve">Email: </w:t>
      </w:r>
      <w:hyperlink r:id="rId10" w:history="1">
        <w:r w:rsidRPr="00924236">
          <w:rPr>
            <w:rStyle w:val="Hyperlink"/>
            <w:rFonts w:asciiTheme="majorHAnsi" w:hAnsiTheme="majorHAnsi"/>
            <w:b/>
          </w:rPr>
          <w:t>wds@fpcwinc.org</w:t>
        </w:r>
      </w:hyperlink>
      <w:r>
        <w:rPr>
          <w:rFonts w:asciiTheme="majorHAnsi" w:hAnsiTheme="majorHAnsi"/>
          <w:b/>
        </w:rPr>
        <w:tab/>
      </w:r>
      <w:r w:rsidR="009526C1" w:rsidRPr="00752539">
        <w:rPr>
          <w:rFonts w:asciiTheme="majorHAnsi" w:hAnsiTheme="majorHAnsi"/>
          <w:b/>
        </w:rPr>
        <w:tab/>
      </w:r>
      <w:r w:rsidR="00D32517" w:rsidRPr="00752539">
        <w:rPr>
          <w:rFonts w:asciiTheme="majorHAnsi" w:hAnsiTheme="majorHAnsi"/>
          <w:b/>
        </w:rPr>
        <w:t xml:space="preserve"> T: </w:t>
      </w:r>
      <w:r w:rsidR="009526C1" w:rsidRPr="00752539">
        <w:rPr>
          <w:rFonts w:asciiTheme="majorHAnsi" w:hAnsiTheme="majorHAnsi"/>
          <w:b/>
        </w:rPr>
        <w:t>540.662.7588</w:t>
      </w:r>
    </w:p>
    <w:p w:rsidR="00327244" w:rsidRPr="00752539" w:rsidRDefault="00327244" w:rsidP="00D02F1F">
      <w:pPr>
        <w:pStyle w:val="ContactInfo"/>
        <w:spacing w:after="0" w:line="240" w:lineRule="auto"/>
        <w:rPr>
          <w:rFonts w:asciiTheme="majorHAnsi" w:hAnsiTheme="majorHAnsi"/>
          <w:b/>
          <w:color w:val="FF6600"/>
        </w:rPr>
      </w:pPr>
      <w:r w:rsidRPr="00752539">
        <w:rPr>
          <w:rFonts w:asciiTheme="majorHAnsi" w:hAnsiTheme="majorHAnsi"/>
          <w:b/>
          <w:color w:val="FF6600"/>
        </w:rPr>
        <w:t>Director:  Christen Johnson</w:t>
      </w:r>
      <w:r w:rsidRPr="00752539">
        <w:rPr>
          <w:rFonts w:asciiTheme="majorHAnsi" w:hAnsiTheme="majorHAnsi"/>
          <w:b/>
          <w:color w:val="FF6600"/>
        </w:rPr>
        <w:tab/>
        <w:t xml:space="preserve">  Admin Assistant:  Pam Ramey</w:t>
      </w:r>
    </w:p>
    <w:p w:rsidR="00B44AA7" w:rsidRPr="00FE0A64" w:rsidRDefault="00B44AA7" w:rsidP="00DD124D">
      <w:pPr>
        <w:pStyle w:val="ContactInfo"/>
        <w:spacing w:after="0"/>
        <w:rPr>
          <w:rFonts w:ascii="Berlin Sans FB Demi" w:hAnsi="Berlin Sans FB Demi"/>
          <w:sz w:val="16"/>
          <w:szCs w:val="16"/>
        </w:rPr>
      </w:pPr>
    </w:p>
    <w:tbl>
      <w:tblPr>
        <w:tblStyle w:val="NewsletterTable"/>
        <w:tblW w:w="3220" w:type="pct"/>
        <w:tblLook w:val="0660" w:firstRow="1" w:lastRow="1" w:firstColumn="0" w:lastColumn="0" w:noHBand="1" w:noVBand="1"/>
        <w:tblDescription w:val="Intro letter"/>
      </w:tblPr>
      <w:tblGrid>
        <w:gridCol w:w="6955"/>
      </w:tblGrid>
      <w:tr w:rsidR="005D5BF5" w:rsidTr="00B44AA7">
        <w:trPr>
          <w:cnfStyle w:val="100000000000" w:firstRow="1" w:lastRow="0" w:firstColumn="0" w:lastColumn="0" w:oddVBand="0" w:evenVBand="0" w:oddHBand="0" w:evenHBand="0" w:firstRowFirstColumn="0" w:firstRowLastColumn="0" w:lastRowFirstColumn="0" w:lastRowLastColumn="0"/>
        </w:trPr>
        <w:tc>
          <w:tcPr>
            <w:tcW w:w="0" w:type="auto"/>
            <w:tcBorders>
              <w:bottom w:val="single" w:sz="4" w:space="0" w:color="auto"/>
            </w:tcBorders>
          </w:tcPr>
          <w:p w:rsidR="005D5BF5" w:rsidRDefault="005D5BF5">
            <w:pPr>
              <w:pStyle w:val="TableSpace"/>
            </w:pPr>
          </w:p>
        </w:tc>
      </w:tr>
      <w:tr w:rsidR="005D5BF5" w:rsidTr="00CD00E3">
        <w:tc>
          <w:tcPr>
            <w:tcW w:w="6955" w:type="dxa"/>
            <w:tcBorders>
              <w:top w:val="single" w:sz="4" w:space="0" w:color="auto"/>
              <w:left w:val="single" w:sz="4" w:space="0" w:color="auto"/>
              <w:bottom w:val="single" w:sz="4" w:space="0" w:color="auto"/>
              <w:right w:val="single" w:sz="4" w:space="0" w:color="auto"/>
            </w:tcBorders>
            <w:shd w:val="clear" w:color="auto" w:fill="FF9933"/>
          </w:tcPr>
          <w:p w:rsidR="005D5BF5" w:rsidRPr="00D02F1F" w:rsidRDefault="009526C1" w:rsidP="009526C1">
            <w:pPr>
              <w:spacing w:after="200" w:line="276" w:lineRule="auto"/>
              <w:rPr>
                <w:color w:val="auto"/>
                <w:sz w:val="20"/>
                <w:szCs w:val="20"/>
              </w:rPr>
            </w:pPr>
            <w:r w:rsidRPr="00D02F1F">
              <w:rPr>
                <w:color w:val="auto"/>
                <w:sz w:val="20"/>
                <w:szCs w:val="20"/>
              </w:rPr>
              <w:t>Dear Weekday School Families,</w:t>
            </w:r>
          </w:p>
          <w:p w:rsidR="009330D7" w:rsidRPr="00D02F1F" w:rsidRDefault="00CD00E3" w:rsidP="009330D7">
            <w:pPr>
              <w:spacing w:before="0" w:line="276" w:lineRule="auto"/>
              <w:rPr>
                <w:color w:val="auto"/>
                <w:sz w:val="20"/>
                <w:szCs w:val="20"/>
              </w:rPr>
            </w:pPr>
            <w:r w:rsidRPr="00D02F1F">
              <w:rPr>
                <w:color w:val="auto"/>
                <w:sz w:val="20"/>
                <w:szCs w:val="20"/>
              </w:rPr>
              <w:t xml:space="preserve">Welcome OCTOBER!  The days are busy and fast here at the Weekday School – the children have adjusted to their new routines and spend their time engaged with learning activities, materials, and most importantly FRIENDS!!  Thank you for joining us in this new preschool year adventure and helping us </w:t>
            </w:r>
            <w:r w:rsidR="001A727B" w:rsidRPr="00D02F1F">
              <w:rPr>
                <w:color w:val="auto"/>
                <w:sz w:val="20"/>
                <w:szCs w:val="20"/>
              </w:rPr>
              <w:t>keep our school safe and healthy!!</w:t>
            </w:r>
          </w:p>
          <w:p w:rsidR="001A727B" w:rsidRPr="00D02F1F" w:rsidRDefault="009330D7" w:rsidP="00D02F1F">
            <w:pPr>
              <w:spacing w:before="0" w:line="276" w:lineRule="auto"/>
              <w:rPr>
                <w:color w:val="auto"/>
                <w:sz w:val="20"/>
                <w:szCs w:val="20"/>
              </w:rPr>
            </w:pPr>
            <w:r w:rsidRPr="00D02F1F">
              <w:rPr>
                <w:color w:val="auto"/>
                <w:sz w:val="20"/>
                <w:szCs w:val="20"/>
              </w:rPr>
              <w:t xml:space="preserve">                                       Wishing you well, Ms. Christen</w:t>
            </w:r>
          </w:p>
        </w:tc>
      </w:tr>
      <w:tr w:rsidR="005D5BF5" w:rsidTr="00B44AA7">
        <w:trPr>
          <w:cnfStyle w:val="010000000000" w:firstRow="0" w:lastRow="1" w:firstColumn="0" w:lastColumn="0" w:oddVBand="0" w:evenVBand="0" w:oddHBand="0" w:evenHBand="0" w:firstRowFirstColumn="0" w:firstRowLastColumn="0" w:lastRowFirstColumn="0" w:lastRowLastColumn="0"/>
        </w:trPr>
        <w:tc>
          <w:tcPr>
            <w:tcW w:w="0" w:type="auto"/>
            <w:tcBorders>
              <w:top w:val="single" w:sz="4" w:space="0" w:color="auto"/>
            </w:tcBorders>
          </w:tcPr>
          <w:p w:rsidR="005D5BF5" w:rsidRDefault="005D5BF5" w:rsidP="009330D7">
            <w:pPr>
              <w:pStyle w:val="TableSpace"/>
              <w:ind w:left="0"/>
            </w:pPr>
          </w:p>
        </w:tc>
      </w:tr>
    </w:tbl>
    <w:p w:rsidR="00DD124D" w:rsidRPr="00DF2D34" w:rsidRDefault="00DD124D" w:rsidP="00213CA6">
      <w:pPr>
        <w:pStyle w:val="Heading2"/>
        <w:spacing w:before="0" w:after="0"/>
        <w:jc w:val="center"/>
        <w:rPr>
          <w:rFonts w:asciiTheme="minorHAnsi" w:eastAsiaTheme="minorHAnsi" w:hAnsiTheme="minorHAnsi" w:cstheme="minorBidi"/>
          <w:bCs w:val="0"/>
          <w:color w:val="0070C0"/>
          <w:sz w:val="16"/>
          <w:szCs w:val="16"/>
        </w:rPr>
      </w:pPr>
    </w:p>
    <w:p w:rsidR="005D5BF5" w:rsidRDefault="00752539" w:rsidP="00213CA6">
      <w:pPr>
        <w:pStyle w:val="Heading2"/>
        <w:spacing w:before="0" w:after="0"/>
        <w:jc w:val="center"/>
        <w:rPr>
          <w:rFonts w:asciiTheme="minorHAnsi" w:eastAsiaTheme="minorHAnsi" w:hAnsiTheme="minorHAnsi" w:cstheme="minorBidi"/>
          <w:bCs w:val="0"/>
          <w:color w:val="auto"/>
          <w:sz w:val="28"/>
          <w:szCs w:val="28"/>
        </w:rPr>
      </w:pPr>
      <w:r>
        <w:rPr>
          <w:rFonts w:asciiTheme="minorHAnsi" w:eastAsiaTheme="minorHAnsi" w:hAnsiTheme="minorHAnsi" w:cstheme="minorBidi"/>
          <w:bCs w:val="0"/>
          <w:color w:val="auto"/>
          <w:sz w:val="28"/>
          <w:szCs w:val="28"/>
        </w:rPr>
        <w:t>Process Art at</w:t>
      </w:r>
      <w:r w:rsidR="00CD00E3" w:rsidRPr="00CD00E3">
        <w:rPr>
          <w:rFonts w:asciiTheme="minorHAnsi" w:eastAsiaTheme="minorHAnsi" w:hAnsiTheme="minorHAnsi" w:cstheme="minorBidi"/>
          <w:bCs w:val="0"/>
          <w:color w:val="auto"/>
          <w:sz w:val="28"/>
          <w:szCs w:val="28"/>
        </w:rPr>
        <w:t xml:space="preserve"> Weekday School</w:t>
      </w:r>
    </w:p>
    <w:p w:rsidR="00752539" w:rsidRDefault="00752539" w:rsidP="00752539">
      <w:pPr>
        <w:spacing w:before="0" w:after="0"/>
        <w:jc w:val="both"/>
        <w:rPr>
          <w:sz w:val="20"/>
          <w:szCs w:val="20"/>
        </w:rPr>
      </w:pPr>
      <w:r w:rsidRPr="00D02F1F">
        <w:rPr>
          <w:b/>
          <w:color w:val="FF6600"/>
          <w:sz w:val="20"/>
          <w:szCs w:val="20"/>
        </w:rPr>
        <w:t>Process art</w:t>
      </w:r>
      <w:r w:rsidRPr="00D02F1F">
        <w:rPr>
          <w:color w:val="0070C0"/>
          <w:sz w:val="20"/>
          <w:szCs w:val="20"/>
        </w:rPr>
        <w:t xml:space="preserve"> </w:t>
      </w:r>
      <w:r w:rsidRPr="00D02F1F">
        <w:rPr>
          <w:sz w:val="20"/>
          <w:szCs w:val="20"/>
        </w:rPr>
        <w:t xml:space="preserve">is an open-ended activity that is all about the experience the children have while they are creating.  The end product isn’t the focus of process art.  It allows children the chance to </w:t>
      </w:r>
      <w:r w:rsidRPr="00D02F1F">
        <w:rPr>
          <w:b/>
          <w:color w:val="FF6600"/>
          <w:sz w:val="20"/>
          <w:szCs w:val="20"/>
        </w:rPr>
        <w:t>explore the world around them, ask questions, and see how things work</w:t>
      </w:r>
      <w:r w:rsidRPr="00D02F1F">
        <w:rPr>
          <w:sz w:val="20"/>
          <w:szCs w:val="20"/>
        </w:rPr>
        <w:t xml:space="preserve">.  They make their own decisions about style color, medium, and just create!  The end product may not have a recognizable form but children have utilized gross and fine motor skills in conjunction with sensory perceptual skills to explore the process of </w:t>
      </w:r>
      <w:r w:rsidRPr="00D02F1F">
        <w:rPr>
          <w:b/>
          <w:color w:val="FF6600"/>
          <w:sz w:val="20"/>
          <w:szCs w:val="20"/>
        </w:rPr>
        <w:t>creating without limits</w:t>
      </w:r>
      <w:r w:rsidRPr="00D02F1F">
        <w:rPr>
          <w:sz w:val="20"/>
          <w:szCs w:val="20"/>
        </w:rPr>
        <w:t>.</w:t>
      </w:r>
      <w:bookmarkStart w:id="0" w:name="_GoBack"/>
      <w:bookmarkEnd w:id="0"/>
    </w:p>
    <w:p w:rsidR="00D3664B" w:rsidRDefault="00D3664B" w:rsidP="00752539">
      <w:pPr>
        <w:spacing w:before="0" w:after="0"/>
        <w:jc w:val="both"/>
        <w:rPr>
          <w:sz w:val="20"/>
          <w:szCs w:val="20"/>
        </w:rPr>
      </w:pPr>
    </w:p>
    <w:p w:rsidR="00D02F1F" w:rsidRDefault="00D02F1F" w:rsidP="00752539">
      <w:pPr>
        <w:spacing w:before="0" w:after="0"/>
        <w:jc w:val="both"/>
        <w:rPr>
          <w:sz w:val="20"/>
          <w:szCs w:val="20"/>
        </w:rPr>
      </w:pPr>
      <w:r>
        <w:rPr>
          <w:noProof/>
          <w:color w:val="auto"/>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26036</wp:posOffset>
                </wp:positionV>
                <wp:extent cx="4474845" cy="2571750"/>
                <wp:effectExtent l="0" t="0" r="20955" b="19050"/>
                <wp:wrapNone/>
                <wp:docPr id="3" name="Text Box 3"/>
                <wp:cNvGraphicFramePr/>
                <a:graphic xmlns:a="http://schemas.openxmlformats.org/drawingml/2006/main">
                  <a:graphicData uri="http://schemas.microsoft.com/office/word/2010/wordprocessingShape">
                    <wps:wsp>
                      <wps:cNvSpPr txBox="1"/>
                      <wps:spPr>
                        <a:xfrm>
                          <a:off x="0" y="0"/>
                          <a:ext cx="4474845" cy="2571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BD2" w:rsidRPr="00DF2D34" w:rsidRDefault="003B5BD2" w:rsidP="00CD00E3">
                            <w:pPr>
                              <w:shd w:val="clear" w:color="auto" w:fill="FF9933"/>
                              <w:jc w:val="center"/>
                              <w:rPr>
                                <w:b/>
                                <w:color w:val="auto"/>
                                <w:sz w:val="32"/>
                                <w:szCs w:val="32"/>
                                <w:u w:val="single"/>
                              </w:rPr>
                            </w:pPr>
                            <w:r w:rsidRPr="00DF2D34">
                              <w:rPr>
                                <w:b/>
                                <w:color w:val="auto"/>
                                <w:sz w:val="32"/>
                                <w:szCs w:val="32"/>
                                <w:u w:val="single"/>
                              </w:rPr>
                              <w:t>Weekday School Parking</w:t>
                            </w:r>
                          </w:p>
                          <w:p w:rsidR="003B5BD2" w:rsidRPr="00D02F1F" w:rsidRDefault="003B5BD2" w:rsidP="00CD00E3">
                            <w:pPr>
                              <w:shd w:val="clear" w:color="auto" w:fill="FF9933"/>
                              <w:rPr>
                                <w:color w:val="auto"/>
                                <w:sz w:val="20"/>
                                <w:szCs w:val="20"/>
                              </w:rPr>
                            </w:pPr>
                            <w:r w:rsidRPr="00D02F1F">
                              <w:rPr>
                                <w:color w:val="auto"/>
                                <w:sz w:val="20"/>
                                <w:szCs w:val="20"/>
                              </w:rPr>
                              <w:t>Would you like a guaranteed parking space in our lot for an entire month? One that is close to the main entrance? Then bid on our Director's Space!  Every month, on the LAST day of the month, bidding will start for that parking space to be used starting the next day for the entire month!  Use the link below to bid...</w:t>
                            </w:r>
                          </w:p>
                          <w:p w:rsidR="003B5BD2" w:rsidRDefault="00727D18" w:rsidP="00CD00E3">
                            <w:pPr>
                              <w:shd w:val="clear" w:color="auto" w:fill="FF9933"/>
                              <w:rPr>
                                <w:color w:val="888888"/>
                              </w:rPr>
                            </w:pPr>
                            <w:hyperlink r:id="rId11" w:tgtFrame="_blank" w:history="1">
                              <w:r w:rsidR="003B5BD2" w:rsidRPr="00D02F1F">
                                <w:rPr>
                                  <w:rStyle w:val="Hyperlink"/>
                                  <w:color w:val="1155CC"/>
                                  <w:sz w:val="20"/>
                                  <w:szCs w:val="20"/>
                                </w:rPr>
                                <w:t>http://fws.betterworld.org/auctions/director-s-parking-space/items/director-s-parking-space?utm_campaign=online_auctions&amp;utm_medium=cpc&amp;utm_source=google</w:t>
                              </w:r>
                            </w:hyperlink>
                            <w:r w:rsidR="003B5BD2">
                              <w:rPr>
                                <w:color w:val="888888"/>
                              </w:rPr>
                              <w:br w:type="textWrapping" w:clear="all"/>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9pt;margin-top:2.05pt;width:352.3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" fillcolor="white [3201]" strokeweight=".5pt">
                <v:textbox>
                  <w:txbxContent>
                    <w:p w:rsidR="003B5BD2" w:rsidRPr="00DF2D34" w:rsidRDefault="003B5BD2" w:rsidP="00CD00E3">
                      <w:pPr>
                        <w:shd w:val="clear" w:color="auto" w:fill="FF9933"/>
                        <w:jc w:val="center"/>
                        <w:rPr>
                          <w:b/>
                          <w:color w:val="auto"/>
                          <w:sz w:val="32"/>
                          <w:szCs w:val="32"/>
                          <w:u w:val="single"/>
                        </w:rPr>
                      </w:pPr>
                      <w:r w:rsidRPr="00DF2D34">
                        <w:rPr>
                          <w:b/>
                          <w:color w:val="auto"/>
                          <w:sz w:val="32"/>
                          <w:szCs w:val="32"/>
                          <w:u w:val="single"/>
                        </w:rPr>
                        <w:t>Weekday School Parking</w:t>
                      </w:r>
                    </w:p>
                    <w:p w:rsidR="003B5BD2" w:rsidRPr="00D02F1F" w:rsidRDefault="003B5BD2" w:rsidP="00CD00E3">
                      <w:pPr>
                        <w:shd w:val="clear" w:color="auto" w:fill="FF9933"/>
                        <w:rPr>
                          <w:color w:val="auto"/>
                          <w:sz w:val="20"/>
                          <w:szCs w:val="20"/>
                        </w:rPr>
                      </w:pPr>
                      <w:r w:rsidRPr="00D02F1F">
                        <w:rPr>
                          <w:color w:val="auto"/>
                          <w:sz w:val="20"/>
                          <w:szCs w:val="20"/>
                        </w:rPr>
                        <w:t>Would you like a guaranteed parking space in our lot for an entire month? One that is close to the main entrance? Then bid on our Director's Space!  Every month, on the LAST day of the month, bidding will start for that parking space to be used starting the next day for the entire month!  Use the link below to bid...</w:t>
                      </w:r>
                    </w:p>
                    <w:p w:rsidR="003B5BD2" w:rsidRDefault="00162AC4" w:rsidP="00CD00E3">
                      <w:pPr>
                        <w:shd w:val="clear" w:color="auto" w:fill="FF9933"/>
                        <w:rPr>
                          <w:color w:val="888888"/>
                        </w:rPr>
                      </w:pPr>
                      <w:hyperlink r:id="rId12" w:tgtFrame="_blank" w:history="1">
                        <w:r w:rsidR="003B5BD2" w:rsidRPr="00D02F1F">
                          <w:rPr>
                            <w:rStyle w:val="Hyperlink"/>
                            <w:color w:val="1155CC"/>
                            <w:sz w:val="20"/>
                            <w:szCs w:val="20"/>
                          </w:rPr>
                          <w:t>http://fws.betterworld.org/auctions/director-s-parking-space/items/director-s-parking-space?utm_campaign=online_auctions&amp;utm_medium=cpc&amp;utm_source=google</w:t>
                        </w:r>
                      </w:hyperlink>
                      <w:r w:rsidR="003B5BD2">
                        <w:rPr>
                          <w:color w:val="888888"/>
                        </w:rPr>
                        <w:br w:type="textWrapping" w:clear="all"/>
                      </w:r>
                    </w:p>
                  </w:txbxContent>
                </v:textbox>
              </v:shape>
            </w:pict>
          </mc:Fallback>
        </mc:AlternateContent>
      </w:r>
    </w:p>
    <w:p w:rsidR="001512E2" w:rsidRDefault="001512E2" w:rsidP="00A97F10">
      <w:pPr>
        <w:spacing w:before="0" w:after="0"/>
        <w:jc w:val="both"/>
        <w:rPr>
          <w:color w:val="auto"/>
        </w:rPr>
      </w:pPr>
    </w:p>
    <w:p w:rsidR="001512E2" w:rsidRDefault="001512E2" w:rsidP="00A97F10">
      <w:pPr>
        <w:spacing w:before="0" w:after="0"/>
        <w:jc w:val="both"/>
        <w:rPr>
          <w:color w:val="auto"/>
        </w:rPr>
      </w:pPr>
    </w:p>
    <w:p w:rsidR="00D02F1F" w:rsidRDefault="00D02F1F" w:rsidP="00A97F10">
      <w:pPr>
        <w:spacing w:before="0" w:after="0"/>
        <w:jc w:val="both"/>
        <w:rPr>
          <w:color w:val="auto"/>
        </w:rPr>
      </w:pPr>
    </w:p>
    <w:p w:rsidR="00D02F1F" w:rsidRDefault="00D02F1F" w:rsidP="00A97F10">
      <w:pPr>
        <w:spacing w:before="0" w:after="0"/>
        <w:jc w:val="both"/>
        <w:rPr>
          <w:color w:val="auto"/>
        </w:rPr>
      </w:pPr>
    </w:p>
    <w:p w:rsidR="00D02F1F" w:rsidRDefault="00D02F1F" w:rsidP="00A97F10">
      <w:pPr>
        <w:spacing w:before="0" w:after="0"/>
        <w:jc w:val="both"/>
        <w:rPr>
          <w:color w:val="auto"/>
        </w:rPr>
      </w:pPr>
    </w:p>
    <w:p w:rsidR="00D02F1F" w:rsidRDefault="00D02F1F" w:rsidP="00A97F10">
      <w:pPr>
        <w:spacing w:before="0" w:after="0"/>
        <w:jc w:val="both"/>
        <w:rPr>
          <w:color w:val="auto"/>
        </w:rPr>
      </w:pPr>
    </w:p>
    <w:p w:rsidR="00D02F1F" w:rsidRDefault="00D02F1F" w:rsidP="00A97F10">
      <w:pPr>
        <w:spacing w:before="0" w:after="0"/>
        <w:jc w:val="both"/>
        <w:rPr>
          <w:color w:val="auto"/>
        </w:rPr>
      </w:pPr>
    </w:p>
    <w:p w:rsidR="00D02F1F" w:rsidRDefault="00D02F1F" w:rsidP="00A97F10">
      <w:pPr>
        <w:spacing w:before="0" w:after="0"/>
        <w:jc w:val="both"/>
        <w:rPr>
          <w:color w:val="auto"/>
        </w:rPr>
      </w:pPr>
    </w:p>
    <w:p w:rsidR="00D02F1F" w:rsidRDefault="00D02F1F" w:rsidP="00A97F10">
      <w:pPr>
        <w:spacing w:before="0" w:after="0"/>
        <w:jc w:val="both"/>
        <w:rPr>
          <w:color w:val="auto"/>
        </w:rPr>
      </w:pPr>
    </w:p>
    <w:p w:rsidR="00D02F1F" w:rsidRDefault="00D02F1F" w:rsidP="00A97F10">
      <w:pPr>
        <w:spacing w:before="0" w:after="0"/>
        <w:jc w:val="both"/>
        <w:rPr>
          <w:color w:val="auto"/>
        </w:rPr>
      </w:pPr>
    </w:p>
    <w:p w:rsidR="00D02F1F" w:rsidRDefault="00D02F1F" w:rsidP="00A97F10">
      <w:pPr>
        <w:spacing w:before="0" w:after="0"/>
        <w:jc w:val="both"/>
        <w:rPr>
          <w:color w:val="auto"/>
        </w:rPr>
      </w:pPr>
    </w:p>
    <w:p w:rsidR="00D02F1F" w:rsidRDefault="00D02F1F" w:rsidP="00A97F10">
      <w:pPr>
        <w:spacing w:before="0" w:after="0"/>
        <w:jc w:val="both"/>
        <w:rPr>
          <w:color w:val="auto"/>
        </w:rPr>
      </w:pPr>
    </w:p>
    <w:p w:rsidR="00D02F1F" w:rsidRDefault="00D02F1F" w:rsidP="00A97F10">
      <w:pPr>
        <w:spacing w:before="0" w:after="0"/>
        <w:jc w:val="both"/>
        <w:rPr>
          <w:color w:val="auto"/>
        </w:rPr>
      </w:pPr>
    </w:p>
    <w:p w:rsidR="00D3664B" w:rsidRPr="00D3664B" w:rsidRDefault="00D02F1F" w:rsidP="00D3664B">
      <w:pPr>
        <w:spacing w:before="0" w:after="0"/>
        <w:jc w:val="center"/>
        <w:rPr>
          <w:b/>
          <w:color w:val="auto"/>
        </w:rPr>
      </w:pPr>
      <w:r w:rsidRPr="00D3664B">
        <w:rPr>
          <w:b/>
          <w:color w:val="auto"/>
          <w:highlight w:val="yellow"/>
        </w:rPr>
        <w:t xml:space="preserve">TO DO </w:t>
      </w:r>
      <w:r w:rsidR="00D3664B" w:rsidRPr="00D3664B">
        <w:rPr>
          <w:b/>
          <w:color w:val="auto"/>
          <w:highlight w:val="yellow"/>
        </w:rPr>
        <w:t xml:space="preserve">LIST:  </w:t>
      </w:r>
      <w:r w:rsidRPr="00D3664B">
        <w:rPr>
          <w:b/>
          <w:color w:val="auto"/>
          <w:highlight w:val="yellow"/>
        </w:rPr>
        <w:t>Please visit our website</w:t>
      </w:r>
      <w:r w:rsidR="00D3664B" w:rsidRPr="00D3664B">
        <w:rPr>
          <w:b/>
          <w:color w:val="auto"/>
          <w:highlight w:val="yellow"/>
        </w:rPr>
        <w:t xml:space="preserve"> </w:t>
      </w:r>
      <w:hyperlink r:id="rId13" w:history="1">
        <w:r w:rsidR="00D3664B" w:rsidRPr="00D3664B">
          <w:rPr>
            <w:rStyle w:val="Hyperlink"/>
            <w:b/>
            <w:highlight w:val="yellow"/>
          </w:rPr>
          <w:t>www.fpwds.com</w:t>
        </w:r>
      </w:hyperlink>
      <w:r w:rsidR="00D3664B" w:rsidRPr="00D3664B">
        <w:rPr>
          <w:b/>
          <w:color w:val="auto"/>
          <w:highlight w:val="yellow"/>
        </w:rPr>
        <w:t xml:space="preserve"> </w:t>
      </w:r>
      <w:r w:rsidRPr="00D3664B">
        <w:rPr>
          <w:b/>
          <w:color w:val="auto"/>
          <w:highlight w:val="yellow"/>
        </w:rPr>
        <w:t>and review the Parent Manual.  Print and sign the last page and return to your child’</w:t>
      </w:r>
      <w:r w:rsidR="00D3664B" w:rsidRPr="00D3664B">
        <w:rPr>
          <w:b/>
          <w:color w:val="auto"/>
          <w:highlight w:val="yellow"/>
        </w:rPr>
        <w:t>s teacher, ASAP!</w:t>
      </w:r>
      <w:r w:rsidRPr="00D3664B">
        <w:rPr>
          <w:b/>
          <w:color w:val="auto"/>
          <w:highlight w:val="yellow"/>
        </w:rPr>
        <w:t>!</w:t>
      </w:r>
    </w:p>
    <w:sectPr w:rsidR="00D3664B" w:rsidRPr="00D3664B" w:rsidSect="00CD16D0">
      <w:footerReference w:type="default" r:id="rId14"/>
      <w:pgSz w:w="12240" w:h="15840" w:code="1"/>
      <w:pgMar w:top="720" w:right="720" w:bottom="1440" w:left="720" w:header="36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D18" w:rsidRDefault="00727D18">
      <w:pPr>
        <w:spacing w:before="0" w:after="0" w:line="240" w:lineRule="auto"/>
      </w:pPr>
      <w:r>
        <w:separator/>
      </w:r>
    </w:p>
  </w:endnote>
  <w:endnote w:type="continuationSeparator" w:id="0">
    <w:p w:rsidR="00727D18" w:rsidRDefault="00727D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F5" w:rsidRDefault="005D5BF5">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D18" w:rsidRDefault="00727D18">
      <w:pPr>
        <w:spacing w:before="0" w:after="0" w:line="240" w:lineRule="auto"/>
      </w:pPr>
      <w:r>
        <w:separator/>
      </w:r>
    </w:p>
  </w:footnote>
  <w:footnote w:type="continuationSeparator" w:id="0">
    <w:p w:rsidR="00727D18" w:rsidRDefault="00727D1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32619"/>
    <w:multiLevelType w:val="hybridMultilevel"/>
    <w:tmpl w:val="C6DEA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38"/>
    <w:rsid w:val="00004367"/>
    <w:rsid w:val="00012B18"/>
    <w:rsid w:val="000F1CFC"/>
    <w:rsid w:val="001512E2"/>
    <w:rsid w:val="00162AC4"/>
    <w:rsid w:val="001A727B"/>
    <w:rsid w:val="001F4683"/>
    <w:rsid w:val="00213CA6"/>
    <w:rsid w:val="002C0C22"/>
    <w:rsid w:val="00327244"/>
    <w:rsid w:val="003B5BD2"/>
    <w:rsid w:val="004F279A"/>
    <w:rsid w:val="00515C85"/>
    <w:rsid w:val="005D5BF5"/>
    <w:rsid w:val="005D62D2"/>
    <w:rsid w:val="006068C1"/>
    <w:rsid w:val="00620F12"/>
    <w:rsid w:val="00727D18"/>
    <w:rsid w:val="00752539"/>
    <w:rsid w:val="007725BC"/>
    <w:rsid w:val="00775CF4"/>
    <w:rsid w:val="009330D7"/>
    <w:rsid w:val="009526C1"/>
    <w:rsid w:val="00964138"/>
    <w:rsid w:val="009C6E2E"/>
    <w:rsid w:val="00A97F10"/>
    <w:rsid w:val="00B4272C"/>
    <w:rsid w:val="00B44AA7"/>
    <w:rsid w:val="00B6777B"/>
    <w:rsid w:val="00CD00E3"/>
    <w:rsid w:val="00CD16D0"/>
    <w:rsid w:val="00D02F1F"/>
    <w:rsid w:val="00D32517"/>
    <w:rsid w:val="00D3664B"/>
    <w:rsid w:val="00D8264F"/>
    <w:rsid w:val="00DB0385"/>
    <w:rsid w:val="00DD124D"/>
    <w:rsid w:val="00DF2D34"/>
    <w:rsid w:val="00E71F7A"/>
    <w:rsid w:val="00F5433A"/>
    <w:rsid w:val="00FE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A25F4F-F2CC-4593-9894-1CBA6EC6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character" w:styleId="Hyperlink">
    <w:name w:val="Hyperlink"/>
    <w:basedOn w:val="DefaultParagraphFont"/>
    <w:uiPriority w:val="99"/>
    <w:unhideWhenUsed/>
    <w:rsid w:val="009526C1"/>
    <w:rPr>
      <w:color w:val="199BD0" w:themeColor="hyperlink"/>
      <w:u w:val="single"/>
    </w:rPr>
  </w:style>
  <w:style w:type="paragraph" w:styleId="ListParagraph">
    <w:name w:val="List Paragraph"/>
    <w:basedOn w:val="Normal"/>
    <w:uiPriority w:val="34"/>
    <w:semiHidden/>
    <w:qFormat/>
    <w:rsid w:val="00B6777B"/>
    <w:pPr>
      <w:ind w:left="720"/>
      <w:contextualSpacing/>
    </w:pPr>
  </w:style>
  <w:style w:type="paragraph" w:styleId="BalloonText">
    <w:name w:val="Balloon Text"/>
    <w:basedOn w:val="Normal"/>
    <w:link w:val="BalloonTextChar"/>
    <w:uiPriority w:val="99"/>
    <w:semiHidden/>
    <w:unhideWhenUsed/>
    <w:rsid w:val="00775CF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456341">
      <w:bodyDiv w:val="1"/>
      <w:marLeft w:val="0"/>
      <w:marRight w:val="0"/>
      <w:marTop w:val="0"/>
      <w:marBottom w:val="0"/>
      <w:divBdr>
        <w:top w:val="none" w:sz="0" w:space="0" w:color="auto"/>
        <w:left w:val="none" w:sz="0" w:space="0" w:color="auto"/>
        <w:bottom w:val="none" w:sz="0" w:space="0" w:color="auto"/>
        <w:right w:val="none" w:sz="0" w:space="0" w:color="auto"/>
      </w:divBdr>
      <w:divsChild>
        <w:div w:id="407927669">
          <w:marLeft w:val="0"/>
          <w:marRight w:val="0"/>
          <w:marTop w:val="0"/>
          <w:marBottom w:val="0"/>
          <w:divBdr>
            <w:top w:val="none" w:sz="0" w:space="0" w:color="auto"/>
            <w:left w:val="none" w:sz="0" w:space="0" w:color="auto"/>
            <w:bottom w:val="none" w:sz="0" w:space="0" w:color="auto"/>
            <w:right w:val="none" w:sz="0" w:space="0" w:color="auto"/>
          </w:divBdr>
        </w:div>
        <w:div w:id="1715809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fpwd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ws.betterworld.org/auctions/director-s-parking-space/items/director-s-parking-space?utm_campaign=online_auctions&amp;utm_medium=cpc&amp;utm_source=goog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ws.betterworld.org/auctions/director-s-parking-space/items/director-s-parking-space?utm_campaign=online_auctions&amp;utm_medium=cpc&amp;utm_source=goog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ds@fpcwinc.org"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DS%20Laptop\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A9A2A0479A4D7AAF9ECA0FBAEAB4A0"/>
        <w:category>
          <w:name w:val="General"/>
          <w:gallery w:val="placeholder"/>
        </w:category>
        <w:types>
          <w:type w:val="bbPlcHdr"/>
        </w:types>
        <w:behaviors>
          <w:behavior w:val="content"/>
        </w:behaviors>
        <w:guid w:val="{76408471-F9C2-43E6-A2C9-694989B2C22A}"/>
      </w:docPartPr>
      <w:docPartBody>
        <w:p w:rsidR="00012FDF" w:rsidRDefault="00BC2B34">
          <w:pPr>
            <w:pStyle w:val="64A9A2A0479A4D7AAF9ECA0FBAEAB4A0"/>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34"/>
    <w:rsid w:val="00012FDF"/>
    <w:rsid w:val="00BC2B34"/>
    <w:rsid w:val="00C3424A"/>
    <w:rsid w:val="00CD4DFA"/>
    <w:rsid w:val="00CE150B"/>
    <w:rsid w:val="00D84F18"/>
    <w:rsid w:val="00F7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E08E663B924BEABE4E5421BB1F7D0C">
    <w:name w:val="4BE08E663B924BEABE4E5421BB1F7D0C"/>
  </w:style>
  <w:style w:type="paragraph" w:customStyle="1" w:styleId="7E9C189DF1A14809B50E8F72B3E6154B">
    <w:name w:val="7E9C189DF1A14809B50E8F72B3E6154B"/>
  </w:style>
  <w:style w:type="paragraph" w:customStyle="1" w:styleId="40687A6530D74B1A98A6C0028C71F74D">
    <w:name w:val="40687A6530D74B1A98A6C0028C71F74D"/>
  </w:style>
  <w:style w:type="paragraph" w:customStyle="1" w:styleId="64FD1AF70C704B278E4EBB2DBC26D92A">
    <w:name w:val="64FD1AF70C704B278E4EBB2DBC26D92A"/>
  </w:style>
  <w:style w:type="paragraph" w:customStyle="1" w:styleId="A05071D0E9074FC3AB916019F29EEF69">
    <w:name w:val="A05071D0E9074FC3AB916019F29EEF69"/>
  </w:style>
  <w:style w:type="paragraph" w:customStyle="1" w:styleId="1C99EDBE8C434C8BBA9C579434A4E7E5">
    <w:name w:val="1C99EDBE8C434C8BBA9C579434A4E7E5"/>
  </w:style>
  <w:style w:type="character" w:customStyle="1" w:styleId="Heading2Char">
    <w:name w:val="Heading 2 Char"/>
    <w:basedOn w:val="DefaultParagraphFont"/>
    <w:link w:val="Heading2"/>
    <w:rPr>
      <w:rFonts w:asciiTheme="majorHAnsi" w:eastAsiaTheme="majorEastAsia" w:hAnsiTheme="majorHAnsi" w:cstheme="majorBidi"/>
      <w:b/>
      <w:bCs/>
      <w:color w:val="0D0D0D" w:themeColor="text1" w:themeTint="F2"/>
      <w:szCs w:val="26"/>
    </w:rPr>
  </w:style>
  <w:style w:type="paragraph" w:customStyle="1" w:styleId="E208B17435554E59A3CF891BCC14ECC0">
    <w:name w:val="E208B17435554E59A3CF891BCC14ECC0"/>
  </w:style>
  <w:style w:type="paragraph" w:customStyle="1" w:styleId="653A4D985F324E22AA01EBAF29FB8073">
    <w:name w:val="653A4D985F324E22AA01EBAF29FB8073"/>
  </w:style>
  <w:style w:type="paragraph" w:customStyle="1" w:styleId="64A9A2A0479A4D7AAF9ECA0FBAEAB4A0">
    <w:name w:val="64A9A2A0479A4D7AAF9ECA0FBAEAB4A0"/>
  </w:style>
  <w:style w:type="paragraph" w:customStyle="1" w:styleId="D8817D1437BE4CE8B6B2BBAD4DA9818A">
    <w:name w:val="D8817D1437BE4CE8B6B2BBAD4DA9818A"/>
  </w:style>
  <w:style w:type="paragraph" w:customStyle="1" w:styleId="AD905977067F44A4B293E207965F472B">
    <w:name w:val="AD905977067F44A4B293E207965F4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57</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WDS Laptop</dc:creator>
  <cp:keywords/>
  <cp:lastModifiedBy>WDS Laptop</cp:lastModifiedBy>
  <cp:revision>5</cp:revision>
  <cp:lastPrinted>2020-09-28T16:08:00Z</cp:lastPrinted>
  <dcterms:created xsi:type="dcterms:W3CDTF">2020-09-28T15:13:00Z</dcterms:created>
  <dcterms:modified xsi:type="dcterms:W3CDTF">2020-09-29T11:40:00Z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